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7F7B" w14:textId="62A47F4F" w:rsidR="00F654F9" w:rsidRDefault="00F654F9" w:rsidP="00F654F9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spacing w:val="2"/>
        </w:rPr>
      </w:pPr>
      <w:r>
        <w:rPr>
          <w:rFonts w:ascii="Calibri" w:hAnsi="Calibri" w:cs="Calibri"/>
          <w:b/>
          <w:spacing w:val="2"/>
          <w:sz w:val="28"/>
          <w:szCs w:val="28"/>
        </w:rPr>
        <w:t>Přehled premiér v </w:t>
      </w:r>
      <w:r w:rsidR="00DD5234">
        <w:rPr>
          <w:rFonts w:ascii="Calibri" w:hAnsi="Calibri" w:cs="Calibri"/>
          <w:b/>
          <w:spacing w:val="2"/>
          <w:sz w:val="28"/>
          <w:szCs w:val="28"/>
        </w:rPr>
        <w:t>listopadu</w:t>
      </w:r>
      <w:r>
        <w:rPr>
          <w:rFonts w:ascii="Calibri" w:hAnsi="Calibri" w:cs="Calibri"/>
          <w:b/>
          <w:spacing w:val="2"/>
          <w:sz w:val="28"/>
          <w:szCs w:val="28"/>
        </w:rPr>
        <w:t xml:space="preserve"> 2023</w:t>
      </w:r>
    </w:p>
    <w:p w14:paraId="45C462FB" w14:textId="77777777" w:rsidR="00F654F9" w:rsidRDefault="00F654F9" w:rsidP="00F654F9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  <w:b/>
          <w:spacing w:val="2"/>
        </w:rPr>
      </w:pPr>
    </w:p>
    <w:p w14:paraId="1A161419" w14:textId="01E2222F" w:rsidR="00F654F9" w:rsidRDefault="00F654F9" w:rsidP="00F654F9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Calibri" w:hAnsi="Calibri" w:cs="Calibri"/>
        </w:rPr>
      </w:pPr>
      <w:r>
        <w:rPr>
          <w:rFonts w:ascii="Calibri" w:hAnsi="Calibri" w:cs="Calibri"/>
          <w:b/>
          <w:spacing w:val="2"/>
        </w:rPr>
        <w:t xml:space="preserve">Zdrojem přehledu premiér českých divadel jsou hlášení zaslaná jednotlivými divadly </w:t>
      </w:r>
      <w:r w:rsidR="00444E46">
        <w:rPr>
          <w:rFonts w:ascii="Calibri" w:hAnsi="Calibri" w:cs="Calibri"/>
          <w:b/>
          <w:spacing w:val="2"/>
        </w:rPr>
        <w:br/>
      </w:r>
      <w:r>
        <w:rPr>
          <w:rFonts w:ascii="Calibri" w:hAnsi="Calibri" w:cs="Calibri"/>
          <w:b/>
          <w:spacing w:val="2"/>
        </w:rPr>
        <w:t>a je výstupem z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spacing w:val="2"/>
        </w:rPr>
        <w:t xml:space="preserve">databáze </w:t>
      </w:r>
      <w:hyperlink r:id="rId10" w:history="1">
        <w:r>
          <w:rPr>
            <w:rStyle w:val="Hypertextovodkaz"/>
            <w:rFonts w:ascii="Calibri" w:hAnsi="Calibri" w:cs="Calibri"/>
            <w:b/>
            <w:spacing w:val="2"/>
          </w:rPr>
          <w:t>Inscenace Virtuální studovny</w:t>
        </w:r>
      </w:hyperlink>
      <w:r>
        <w:rPr>
          <w:rFonts w:ascii="Calibri" w:hAnsi="Calibri" w:cs="Calibri"/>
          <w:b/>
          <w:spacing w:val="2"/>
        </w:rPr>
        <w:t xml:space="preserve">, </w:t>
      </w:r>
      <w:bookmarkStart w:id="0" w:name="_Hlk96939774"/>
      <w:r>
        <w:rPr>
          <w:rFonts w:ascii="Calibri" w:hAnsi="Calibri" w:cs="Calibri"/>
          <w:b/>
          <w:spacing w:val="2"/>
        </w:rPr>
        <w:t>kde jsou informace průběžně doplňovány a aktualizovány.</w:t>
      </w:r>
      <w:bookmarkEnd w:id="0"/>
    </w:p>
    <w:p w14:paraId="5C0DBF8C" w14:textId="18C802B1" w:rsidR="00F654F9" w:rsidRDefault="00F654F9" w:rsidP="00F654F9">
      <w:pPr>
        <w:rPr>
          <w:rFonts w:ascii="Calibri" w:hAnsi="Calibri" w:cs="Calibri"/>
        </w:rPr>
      </w:pPr>
    </w:p>
    <w:p w14:paraId="6A31767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1. 11. 2023</w:t>
      </w:r>
    </w:p>
    <w:p w14:paraId="069B652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Holektiv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(Jatka78)</w:t>
      </w:r>
    </w:p>
    <w:p w14:paraId="1284C83D" w14:textId="7AB3E0B1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Andrea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Vykysalá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Karolina Křížková: </w:t>
      </w:r>
      <w:hyperlink r:id="rId11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Radiant</w:t>
        </w:r>
      </w:hyperlink>
    </w:p>
    <w:p w14:paraId="0B0286A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AF595BA" w14:textId="4CA442B9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Andrea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Vykysalá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Karolina Křížková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scénická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Pavla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Kamanová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Michaela Čapková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Daniel Kozlík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zvukový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Vojtěch Drobek Krátký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dramaturgická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Jana Stárková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producentka: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Andrea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Vykysalá</w:t>
      </w:r>
      <w:proofErr w:type="spellEnd"/>
    </w:p>
    <w:p w14:paraId="3A7DFC94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E4F84EC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1BAB0C55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3. 11. 2023</w:t>
      </w:r>
    </w:p>
    <w:p w14:paraId="0C04CE02" w14:textId="16C7798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Moravské divadlo Olomouc; Opera a opereta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(Velké divadlo)</w:t>
      </w:r>
    </w:p>
    <w:p w14:paraId="2F5FCDE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Henryk Mikolaj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Górecki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12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Ad </w:t>
        </w:r>
        <w:proofErr w:type="spellStart"/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Matrem</w:t>
        </w:r>
        <w:proofErr w:type="spellEnd"/>
      </w:hyperlink>
    </w:p>
    <w:p w14:paraId="096A48E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4D7C35D6" w14:textId="39104DC1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libreto: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Erbes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Boris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Jedinák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 nastudování: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Hanák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dirigent: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Hanák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 dirigenta: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Mára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Erbes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Boris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Jedinák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Vojtěch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Pačák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Marek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Cpin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hudební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příprava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Milada Jedličková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Lucie Kaucká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jazyková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Juliana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Moska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Vilma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Bořkovec</w:t>
      </w:r>
      <w:proofErr w:type="spellEnd"/>
    </w:p>
    <w:p w14:paraId="312A441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Inscenaci je nastudována v českém a polském originále, uvedena s českými a anglickými titulky.</w:t>
      </w:r>
    </w:p>
    <w:p w14:paraId="3D83B931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1647089" w14:textId="6AF8D0E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Buchty a loutky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(Studio Švandova divadla)</w:t>
      </w:r>
    </w:p>
    <w:p w14:paraId="053DE22F" w14:textId="52B57EC4" w:rsidR="007858AB" w:rsidRPr="00615AEE" w:rsidRDefault="007A06BF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Voltaire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Marek Bečka – Vít Brukner – Radek Beran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begin"/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instrText xml:space="preserve"> HYPERLINK "https://vis.idu.cz/ProductionDetail.aspx?id=56213" </w:instrTex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separate"/>
      </w:r>
      <w:r w:rsidR="007858AB"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>Candide</w:t>
      </w:r>
      <w:proofErr w:type="spellEnd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end"/>
      </w:r>
    </w:p>
    <w:p w14:paraId="321AD136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49D8C31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 použitím překladu: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Radovan Krátký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Marek Bečka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Vít Brukner</w:t>
      </w:r>
    </w:p>
    <w:p w14:paraId="1BC03171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37357825" w14:textId="66743D5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Na Rejdišti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</w:p>
    <w:p w14:paraId="194EF0D8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Robert Thomas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13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Osm žen</w:t>
        </w:r>
      </w:hyperlink>
    </w:p>
    <w:p w14:paraId="047A5A4D" w14:textId="210DDDEF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Milena Tomášková</w:t>
      </w:r>
      <w:r w:rsidR="00206C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Josef Tomášek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úprava: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Karel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Steigerwald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</w:t>
      </w:r>
      <w:r w:rsidR="007B6E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e a výprava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Viktorie Čermáková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Radek Brož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pedagogické vedení: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Jitka Nerudová</w:t>
      </w:r>
      <w:r w:rsidR="00206C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Kateřina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Iváková</w:t>
      </w:r>
      <w:proofErr w:type="spellEnd"/>
    </w:p>
    <w:p w14:paraId="64E6E88E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9746C5A" w14:textId="1363C24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Národní divadlo Praha; Opera </w:t>
      </w:r>
    </w:p>
    <w:p w14:paraId="526D673A" w14:textId="0E6AB234" w:rsidR="007858AB" w:rsidRPr="00615AEE" w:rsidRDefault="007A06BF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Giacomo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Puccini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Jan Kučera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14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Don </w:t>
        </w:r>
        <w:proofErr w:type="spellStart"/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Buoso</w:t>
        </w:r>
        <w:proofErr w:type="spellEnd"/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 / </w:t>
        </w:r>
        <w:proofErr w:type="spellStart"/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Gianni</w:t>
        </w:r>
        <w:proofErr w:type="spellEnd"/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 </w:t>
        </w:r>
        <w:proofErr w:type="spellStart"/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Schicchi</w:t>
        </w:r>
        <w:proofErr w:type="spellEnd"/>
      </w:hyperlink>
    </w:p>
    <w:p w14:paraId="4A1DEE3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947AAA2" w14:textId="70AD2FC1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libreto: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Radok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dirigent: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Giancarlo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Andretta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</w:t>
      </w:r>
      <w:r w:rsidR="007B6E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a scénický </w:t>
      </w:r>
      <w:proofErr w:type="spellStart"/>
      <w:r w:rsidR="007B6E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výtvaník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Radok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Radok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Zuzana Ježková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Přemysl Janda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Ondřej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Hučín</w:t>
      </w:r>
      <w:proofErr w:type="spellEnd"/>
    </w:p>
    <w:p w14:paraId="7837CC6A" w14:textId="43EC8CB1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II. premiéra 5. 11. 2023</w:t>
      </w:r>
      <w:r w:rsidR="00BB6688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. 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Nastudováno v italském originále, uvedeno s českými a anglickými titulky.</w:t>
      </w:r>
    </w:p>
    <w:p w14:paraId="0FA9E9A9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475A249" w14:textId="04615CA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Městské divadlo Zlín</w:t>
      </w:r>
    </w:p>
    <w:p w14:paraId="2FDF6C3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Moliere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begin"/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instrText xml:space="preserve"> HYPERLINK "https://vis.idu.cz/ProductionDetail.aspx?id=56250" </w:instrText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separate"/>
      </w:r>
      <w:r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>Scapino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end"/>
      </w:r>
    </w:p>
    <w:p w14:paraId="29482FF6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Roman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Groszmann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Michal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Hejmovský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Richard Mlynář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Vladimír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Fekar</w:t>
      </w:r>
      <w:proofErr w:type="spellEnd"/>
    </w:p>
    <w:p w14:paraId="1F80A987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5F4626E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2B70ED41" w14:textId="04C9898D" w:rsidR="007858AB" w:rsidRDefault="007858AB" w:rsidP="007858AB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4. 11. 2023</w:t>
      </w:r>
    </w:p>
    <w:p w14:paraId="4A064C89" w14:textId="2E4044DE" w:rsidR="007B6E9D" w:rsidRPr="007B6E9D" w:rsidRDefault="007B6E9D" w:rsidP="007B6E9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proofErr w:type="spellStart"/>
      <w:proofErr w:type="gramStart"/>
      <w:r w:rsidRPr="007B6E9D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Co.labs</w:t>
      </w:r>
      <w:proofErr w:type="spellEnd"/>
      <w:proofErr w:type="gramEnd"/>
      <w:r w:rsidRPr="007B6E9D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Brno</w:t>
      </w:r>
      <w:r w:rsidRPr="007B6E9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B6E9D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(Kulturní centrum </w:t>
      </w:r>
      <w:proofErr w:type="spellStart"/>
      <w:r w:rsidRPr="007B6E9D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Co.labs</w:t>
      </w:r>
      <w:proofErr w:type="spellEnd"/>
      <w:r w:rsidRPr="007B6E9D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6EB2EE2C" w14:textId="77777777" w:rsidR="007B6E9D" w:rsidRPr="007B6E9D" w:rsidRDefault="007B6E9D" w:rsidP="007B6E9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B6E9D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Simona </w:t>
      </w:r>
      <w:proofErr w:type="gramStart"/>
      <w:r w:rsidRPr="007B6E9D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>Augustín - Juraj</w:t>
      </w:r>
      <w:proofErr w:type="gramEnd"/>
      <w:r w:rsidRPr="007B6E9D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Augustín: </w:t>
      </w:r>
      <w:hyperlink r:id="rId15" w:history="1">
        <w:r w:rsidRPr="007B6E9D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Óda na selhání</w:t>
        </w:r>
      </w:hyperlink>
    </w:p>
    <w:p w14:paraId="6167F5FC" w14:textId="77777777" w:rsidR="007B6E9D" w:rsidRPr="007B6E9D" w:rsidRDefault="007B6E9D" w:rsidP="007B6E9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B6E9D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C54A2E1" w14:textId="6F0E5038" w:rsidR="007B6E9D" w:rsidRPr="007B6E9D" w:rsidRDefault="007B6E9D" w:rsidP="007B6E9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B6E9D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7B6E9D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Juraj Augustín</w:t>
      </w:r>
      <w:r w:rsidRPr="007B6E9D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B6E9D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7B6E9D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Tereza </w:t>
      </w:r>
      <w:proofErr w:type="spellStart"/>
      <w:r w:rsidRPr="007B6E9D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Papáčková</w:t>
      </w:r>
      <w:proofErr w:type="spellEnd"/>
      <w:r w:rsidRPr="007B6E9D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B6E9D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7B6E9D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7B6E9D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Simona Augustín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B6E9D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Juraj Augustín</w:t>
      </w:r>
      <w:r w:rsidRPr="007B6E9D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B6E9D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7B6E9D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Simona Augustín</w:t>
      </w:r>
    </w:p>
    <w:p w14:paraId="05F985E2" w14:textId="77777777" w:rsidR="007B6E9D" w:rsidRDefault="007B6E9D" w:rsidP="007B6E9D">
      <w:pPr>
        <w:shd w:val="clear" w:color="auto" w:fill="FFFFFF"/>
        <w:rPr>
          <w:rFonts w:ascii="Tahoma" w:hAnsi="Tahoma" w:cs="Tahoma"/>
          <w:i/>
          <w:iCs/>
          <w:color w:val="000000"/>
          <w:sz w:val="18"/>
          <w:szCs w:val="18"/>
        </w:rPr>
      </w:pPr>
      <w:r w:rsidRPr="007B6E9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Koprodukce kolektivů </w:t>
      </w:r>
      <w:proofErr w:type="spellStart"/>
      <w:proofErr w:type="gramStart"/>
      <w:r w:rsidRPr="007B6E9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Co.labs</w:t>
      </w:r>
      <w:proofErr w:type="spellEnd"/>
      <w:proofErr w:type="gramEnd"/>
      <w:r w:rsidRPr="007B6E9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Kolektiv Lidi a platformy BANSKÁ STANICA </w:t>
      </w:r>
      <w:proofErr w:type="spellStart"/>
      <w:r w:rsidRPr="007B6E9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Contemporary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>.</w:t>
      </w:r>
    </w:p>
    <w:p w14:paraId="42AEA949" w14:textId="77777777" w:rsidR="007B6E9D" w:rsidRPr="00615AEE" w:rsidRDefault="007B6E9D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64AA18B" w14:textId="42159E9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Městské divadlo Brno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(Činoherní scéna)</w:t>
      </w:r>
    </w:p>
    <w:p w14:paraId="18241D8D" w14:textId="386B9319" w:rsidR="007858AB" w:rsidRPr="00615AEE" w:rsidRDefault="00206CD1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u w:val="single"/>
          <w:shd w:val="clear" w:color="auto" w:fill="FFFFFF"/>
        </w:rPr>
        <w:t xml:space="preserve">Francis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  <w:shd w:val="clear" w:color="auto" w:fill="FFFFFF"/>
        </w:rPr>
        <w:t>Scott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  <w:shd w:val="clear" w:color="auto" w:fill="FFFFFF"/>
        </w:rPr>
        <w:t xml:space="preserve"> Fitzgerald – Simon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  <w:shd w:val="clear" w:color="auto" w:fill="FFFFFF"/>
        </w:rPr>
        <w:t>Levy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  <w:shd w:val="clear" w:color="auto" w:fill="FFFFFF"/>
        </w:rPr>
        <w:t xml:space="preserve">: </w:t>
      </w:r>
      <w:hyperlink r:id="rId16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Velký </w:t>
        </w:r>
        <w:proofErr w:type="spellStart"/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Gatsby</w:t>
        </w:r>
        <w:proofErr w:type="spellEnd"/>
      </w:hyperlink>
    </w:p>
    <w:p w14:paraId="3C8E6BB6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3EC6F584" w14:textId="49E895C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Gazdík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úprava: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Záviš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Gazdík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Anna Marie Formánková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Hloušek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Eliška Lupačová Ondráčková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206C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projekce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Hloušek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</w:t>
      </w:r>
      <w:r w:rsidR="00206C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á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 w:rsidR="00206C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Kachlíř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Lukáš Janota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Michal Matěj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Záviš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dramaturgická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Klára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Latzková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206CD1" w:rsidRPr="00206CD1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>umělecký záznam a střih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Dalibor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Černák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Zdeněk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Helbich</w:t>
      </w:r>
      <w:proofErr w:type="spellEnd"/>
    </w:p>
    <w:p w14:paraId="45707E03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79F24EA" w14:textId="65B9442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Jihočeské divadlo České Budějovice; Malé divadlo </w:t>
      </w:r>
    </w:p>
    <w:p w14:paraId="7F57E717" w14:textId="1251EAB4" w:rsidR="007858AB" w:rsidRPr="00615AEE" w:rsidRDefault="00206CD1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Jules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Verne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Jiří Jelínek – Tereza Lexová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17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Verneovka</w:t>
        </w:r>
      </w:hyperlink>
    </w:p>
    <w:p w14:paraId="6A49657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1CC7BAF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Jelínek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Čechová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Hubík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Tereza Lexová</w:t>
      </w:r>
    </w:p>
    <w:p w14:paraId="355D4D6F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577066C7" w14:textId="6BA5B6E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Drak Hradec Králové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</w:p>
    <w:p w14:paraId="0E23B6C3" w14:textId="7A79C969" w:rsidR="007858AB" w:rsidRPr="00615AEE" w:rsidRDefault="002F2C10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Božena Němcová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Barbora Pokorná – Jakub Vašíček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18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Sedmero krkavců</w:t>
        </w:r>
      </w:hyperlink>
    </w:p>
    <w:p w14:paraId="0B2721D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74A2E7C" w14:textId="4C4650A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Jakub Vašíček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</w:t>
      </w:r>
      <w:r w:rsidR="002F2C1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a </w:t>
      </w:r>
      <w:r w:rsidR="002F2C10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výtvarník loutek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Karel Czech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Daniel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Čámský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</w:t>
      </w:r>
      <w:r w:rsidR="002F2C1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Pokorná</w:t>
      </w:r>
      <w:r w:rsidR="002F2C1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T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omáš Jarkovský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Kalinová</w:t>
      </w:r>
      <w:r w:rsidR="002F2C1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Martina Štětinová</w:t>
      </w:r>
    </w:p>
    <w:p w14:paraId="73E65523" w14:textId="27F1777A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Autorská inscenace na motivy klasické pohádky o hledání klidu v rozevláté mysli, o síle vůle a </w:t>
      </w:r>
      <w:r w:rsidR="00A338A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br/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o neposedné duši, která může dojít pokoje až s notnou dávkou sebezapření a odvahou obětovat se pro druhé, doplňuje řadu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drakovských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inscenací, které staví na osvědčených pohádkových titulech. Po úspěšné Šípkové Růžence se kmenový režisér divadla Jakub Vašíček vrací k loutkovému zpracování známého příběhu v inscenaci určené divákům již od šesti let.</w:t>
      </w:r>
    </w:p>
    <w:p w14:paraId="665D16E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1C455BA4" w14:textId="7C0E89B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Horácké divadlo Jihlav</w:t>
      </w:r>
      <w:r w:rsidR="002F2C10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2BD9586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Tereza Krčálová – Romana Štorková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Maliti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Iveta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Ditte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Jurčová – Slávka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Civáňová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19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Pomlčka</w:t>
        </w:r>
      </w:hyperlink>
    </w:p>
    <w:p w14:paraId="4C2044C0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lastRenderedPageBreak/>
        <w:t>(první provedení)</w:t>
      </w:r>
    </w:p>
    <w:p w14:paraId="0CFA467B" w14:textId="19D0C0DD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Iveta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Ditte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Jurčová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Markéta Plachá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František Fabián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Rychetský</w:t>
      </w:r>
      <w:r w:rsidR="007A06BF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Denisa Musilová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Michal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Palko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námět: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Ľubica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Krénová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625AF4" w:rsidRPr="00625AF4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>výzkum a zdroje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Romana Štorková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Maliti</w:t>
      </w:r>
      <w:proofErr w:type="spellEnd"/>
      <w:r w:rsidR="00625AF4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Tereza Krčálová</w:t>
      </w:r>
      <w:r w:rsidR="00625AF4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Slávka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Civáňová</w:t>
      </w:r>
      <w:proofErr w:type="spellEnd"/>
      <w:r w:rsidR="00625AF4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Jandová</w:t>
      </w:r>
    </w:p>
    <w:p w14:paraId="786E9028" w14:textId="2F97FF1C" w:rsidR="007858AB" w:rsidRPr="00615AEE" w:rsidRDefault="007A06BF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P</w:t>
      </w:r>
      <w:r w:rsidR="007858AB"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oprvé již 20. 10. 2023</w:t>
      </w:r>
      <w:r w:rsidRPr="007A06BF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ve Studiu Divadla Andreja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Bagára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Nitra, Slovensko</w:t>
      </w:r>
    </w:p>
    <w:p w14:paraId="449D4691" w14:textId="64221BD9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Inscenace vznikla v koprodukci Horáckého divadla a Divadla Andreja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Bagára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k příležitosti 30. výročí rozpadu Československa.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br/>
      </w:r>
    </w:p>
    <w:p w14:paraId="4EC6D424" w14:textId="12D4A07B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HANDA GOTE </w:t>
      </w: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research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&amp; </w:t>
      </w: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development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Alfred ve dvoře)</w:t>
      </w:r>
    </w:p>
    <w:p w14:paraId="3CC552F4" w14:textId="2C5DC652" w:rsidR="007858AB" w:rsidRPr="00615AEE" w:rsidRDefault="00BB6688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BB6688"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eastAsia="cs-CZ"/>
        </w:rPr>
        <w:t>kolektiv:</w:t>
      </w:r>
      <w:r w:rsidRPr="00BB6688">
        <w:rPr>
          <w:u w:val="single"/>
        </w:rPr>
        <w:t xml:space="preserve"> </w:t>
      </w:r>
      <w:hyperlink r:id="rId20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Třetí ruka</w:t>
        </w:r>
      </w:hyperlink>
    </w:p>
    <w:p w14:paraId="790C275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624F1AFC" w14:textId="1FC66FA6" w:rsidR="007858AB" w:rsidRPr="00615AEE" w:rsidRDefault="00BB6688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autorský tým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Veronika Švábová</w:t>
      </w:r>
      <w:r w:rsidR="007A06BF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Dörner</w:t>
      </w:r>
      <w:proofErr w:type="spellEnd"/>
      <w:r w:rsidR="007A06BF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Procházka</w:t>
      </w:r>
    </w:p>
    <w:p w14:paraId="0FCB2DA9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0A36665" w14:textId="08CE8496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Švandovo divadlo na Smíchově Praha</w:t>
      </w:r>
    </w:p>
    <w:p w14:paraId="179BD46F" w14:textId="5222292A" w:rsidR="007858AB" w:rsidRPr="00615AEE" w:rsidRDefault="007A06BF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Lev Nikolajevič Tolstoj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Martin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Františák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1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Anna Karenina</w:t>
        </w:r>
      </w:hyperlink>
    </w:p>
    <w:p w14:paraId="50317274" w14:textId="23E29F79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Martin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Františák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Petra Štanclová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Marek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Cpin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Martin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Špetlík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Ondřej </w:t>
      </w:r>
      <w:proofErr w:type="gram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Mikula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="007A06BF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- </w:t>
      </w:r>
      <w:r w:rsidRPr="007A06BF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>Aid</w:t>
      </w:r>
      <w:proofErr w:type="gramEnd"/>
      <w:r w:rsidRPr="007A06BF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7A06BF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>Kid</w:t>
      </w:r>
      <w:proofErr w:type="spellEnd"/>
      <w:r w:rsidRPr="007A06BF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Marie Nováková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Tereza Marková</w:t>
      </w:r>
    </w:p>
    <w:p w14:paraId="1400A01A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770ABA0B" w14:textId="51CFE54F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Slovácké divadlo Uherské Hradiště</w:t>
      </w:r>
    </w:p>
    <w:p w14:paraId="71902577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Emil František Burian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2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Láska, vzdor a smrt</w:t>
        </w:r>
      </w:hyperlink>
    </w:p>
    <w:p w14:paraId="41FA2E9B" w14:textId="6507A92B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Lukáš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Brutovský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 nastudování: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Josef Fojta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pěvecké nastudování: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Svozílek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 úprava</w:t>
      </w:r>
      <w:r w:rsidR="007A06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a instrumentace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Josef Fojta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Juraj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Poliak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Katarína Holková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Příkrý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Miro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Dacho</w:t>
      </w:r>
      <w:proofErr w:type="spellEnd"/>
    </w:p>
    <w:p w14:paraId="25B223AB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3E0F1D2E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4DF412E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7. 11. 2023</w:t>
      </w:r>
    </w:p>
    <w:p w14:paraId="63D468E3" w14:textId="1E9BFA7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DEKKADANCERS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(Jatka78)</w:t>
      </w:r>
    </w:p>
    <w:p w14:paraId="66C8AADF" w14:textId="06F79193" w:rsidR="007858AB" w:rsidRPr="00615AEE" w:rsidRDefault="007A06BF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Tennessee </w:t>
      </w:r>
      <w:proofErr w:type="spellStart"/>
      <w:r w:rsidRPr="007A06BF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Williams</w:t>
      </w:r>
      <w:proofErr w:type="spellEnd"/>
      <w:r w:rsidRPr="007A06BF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  <w:lang w:eastAsia="cs-CZ"/>
        </w:rPr>
        <w:t xml:space="preserve"> – </w:t>
      </w:r>
      <w:r w:rsidR="007858AB" w:rsidRPr="007A06BF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Fr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ank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Moon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3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Tramvaj do stanice Touha</w:t>
        </w:r>
      </w:hyperlink>
    </w:p>
    <w:p w14:paraId="3B50281F" w14:textId="285F6A06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0D1FF173" w14:textId="7D124CAC" w:rsidR="007858AB" w:rsidRPr="00615AEE" w:rsidRDefault="00BB6688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úprava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Arthur Pita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Arthur Pita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Arthur Pita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Yann</w:t>
      </w:r>
      <w:proofErr w:type="spellEnd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Seabra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Pavel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Knolle</w:t>
      </w:r>
      <w:proofErr w:type="spellEnd"/>
    </w:p>
    <w:p w14:paraId="1D7E877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Adaptace hry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Tennesseeho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Williamse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Tramvaj do stanice Touha s autorskou hudbou s jazzovými podtóny.</w:t>
      </w:r>
    </w:p>
    <w:p w14:paraId="1A20C7E4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76A12481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1F026F49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8. 11. 2023</w:t>
      </w:r>
    </w:p>
    <w:p w14:paraId="3B741844" w14:textId="1347862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Kalich Praha</w:t>
      </w:r>
    </w:p>
    <w:p w14:paraId="6FD3ACE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Stefan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Vögel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4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Dobře rozehraná partie</w:t>
        </w:r>
      </w:hyperlink>
    </w:p>
    <w:p w14:paraId="269C658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Magdalena Štulcová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Lída Engelová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Ivo Žídek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Barbara Horáková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Fehérová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Zdeněk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Zdeněk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Johana Kudláčková</w:t>
      </w:r>
    </w:p>
    <w:p w14:paraId="58F060AF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310F576E" w14:textId="1BD49775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lastRenderedPageBreak/>
        <w:t>9. 11. 2023</w:t>
      </w:r>
    </w:p>
    <w:p w14:paraId="3499EBEE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Na Fidlovačce Praha</w:t>
      </w:r>
    </w:p>
    <w:p w14:paraId="0FFCE28E" w14:textId="6041ED8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Miloš Forman – Jaroslav Papoušek – Ivan Passer</w:t>
      </w:r>
      <w:r w:rsidR="007A06BF" w:rsidRPr="007A06BF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7A06BF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A06BF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Tomáš Svoboda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5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Hoří, má panenko</w:t>
        </w:r>
      </w:hyperlink>
    </w:p>
    <w:p w14:paraId="738C13EF" w14:textId="557898C6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Svoboda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Lucie Lukešová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Nikola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Tempír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Rostislav Šrom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Sebastian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Termanini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Hájek</w:t>
      </w:r>
      <w:r w:rsidR="007A06BF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David Schreiber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Ožana</w:t>
      </w:r>
    </w:p>
    <w:p w14:paraId="5FE5BA6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B2DB228" w14:textId="0F0254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Národní divadlo Praha; Laterna magika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(Nová scéna)</w:t>
      </w:r>
    </w:p>
    <w:p w14:paraId="731851BD" w14:textId="150E503F" w:rsidR="007858AB" w:rsidRPr="00615AEE" w:rsidRDefault="007A06BF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Vítězslav Nezval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Jakub Šmíd – Hana Strejčková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6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Valérie a týden divů</w:t>
        </w:r>
      </w:hyperlink>
    </w:p>
    <w:p w14:paraId="0704BC1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5BB1997F" w14:textId="3A96CF4B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Jakub Šmíd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Vítek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Eva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Jiřikovská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Karel Šimek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David Hlaváč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Pokorný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kameraman filmových dotáček: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Antoan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Pepelanov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producent</w:t>
      </w:r>
      <w:r w:rsidR="007A06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filmu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Jindřich Trčka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Hana Strejčková</w:t>
      </w:r>
    </w:p>
    <w:p w14:paraId="475A8BBB" w14:textId="594C18E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II. premiéra 10. 11. 2023</w:t>
      </w:r>
      <w:r w:rsidR="006214B7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.</w:t>
      </w:r>
    </w:p>
    <w:p w14:paraId="77AF62AA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1E691CE1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4185A6CD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10. 11. 2023</w:t>
      </w:r>
    </w:p>
    <w:p w14:paraId="3F5CCFC1" w14:textId="24FEFDA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Severočeské divadlo Ústí nad Labem; Opera </w:t>
      </w:r>
    </w:p>
    <w:p w14:paraId="669AEB50" w14:textId="6A243808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Burton</w:t>
      </w:r>
      <w:proofErr w:type="spellEnd"/>
      <w:r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Lane</w:t>
      </w:r>
      <w:proofErr w:type="spellEnd"/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Edgar </w:t>
      </w:r>
      <w:proofErr w:type="spellStart"/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Yip</w:t>
      </w:r>
      <w:proofErr w:type="spellEnd"/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Harburg</w:t>
      </w:r>
      <w:proofErr w:type="spellEnd"/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</w:t>
      </w:r>
      <w:r w:rsidR="00844153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Fred </w:t>
      </w:r>
      <w:proofErr w:type="spellStart"/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Saidy</w:t>
      </w:r>
      <w:proofErr w:type="spellEnd"/>
      <w:r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 </w:t>
      </w:r>
      <w:hyperlink r:id="rId27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Divotvorný hrnec</w:t>
        </w:r>
      </w:hyperlink>
    </w:p>
    <w:p w14:paraId="604251D9" w14:textId="72B145F2" w:rsidR="007858AB" w:rsidRPr="00615AEE" w:rsidRDefault="006214B7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řeklad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a úprava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Voskovec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Werich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Libor Žídek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dirigent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Milan Kaňák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Martin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Peschík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Václav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Vohlídal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výtvarník: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Josef Jelínek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Vladimir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Gončarov</w:t>
      </w:r>
      <w:proofErr w:type="spellEnd"/>
    </w:p>
    <w:p w14:paraId="328DB377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12A9CE6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5AD1CDAA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11. 11. 2023</w:t>
      </w:r>
    </w:p>
    <w:p w14:paraId="3DCBCFBF" w14:textId="566DDEB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Těšínské divadlo Český Těšín; Česká scéna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</w:p>
    <w:p w14:paraId="4EEDA149" w14:textId="61BB93B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Miloš </w:t>
      </w:r>
      <w:r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Štědroň</w:t>
      </w:r>
      <w:r w:rsidR="006214B7" w:rsidRPr="006214B7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Milan Uhde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8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Balada pro banditu</w:t>
        </w:r>
      </w:hyperlink>
    </w:p>
    <w:p w14:paraId="0D5151A1" w14:textId="5C9E5211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Kracik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Jaroslav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Milfajt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Alena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Schäferová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Gabriela Klusáková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Hromádka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Alice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Olmová</w:t>
      </w:r>
      <w:proofErr w:type="spellEnd"/>
    </w:p>
    <w:p w14:paraId="03B53461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59A72B21" w14:textId="7715319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Mír Ostrava</w:t>
      </w:r>
    </w:p>
    <w:p w14:paraId="7D2E6C2C" w14:textId="6BE046B2" w:rsidR="007858AB" w:rsidRPr="00615AEE" w:rsidRDefault="006214B7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Martin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Casella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David Vyhnánek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29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Česká kletba</w:t>
        </w:r>
      </w:hyperlink>
    </w:p>
    <w:p w14:paraId="78F8D65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D44635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Oskar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Bábek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David Vyhnánek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Matúš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Ďuran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Dominika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Katonová</w:t>
      </w:r>
      <w:proofErr w:type="spellEnd"/>
    </w:p>
    <w:p w14:paraId="43A49577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1C06D65E" w14:textId="204D743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Národní divadlo moravskoslezské Ostrava; Činohra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Jiřího Myrona</w:t>
      </w:r>
      <w:r w:rsidR="006214B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)</w:t>
      </w:r>
    </w:p>
    <w:p w14:paraId="4D5A895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Michael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Frayn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0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Bez roucha</w:t>
        </w:r>
      </w:hyperlink>
    </w:p>
    <w:p w14:paraId="2553F3D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Jaroslav Kořán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Vojtěch Štěpánek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Bazika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Hana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Kelar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Knotková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výběr hudby: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Vojtěch Štěpánek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Pavel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Gejguš</w:t>
      </w:r>
      <w:proofErr w:type="spellEnd"/>
    </w:p>
    <w:p w14:paraId="20BDACF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7A21664" w14:textId="11D9BCE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lastRenderedPageBreak/>
        <w:t>Divadlo v Dlouhé Praha</w:t>
      </w:r>
    </w:p>
    <w:p w14:paraId="1041C1D0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Bertolt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Brecht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1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V džungli měst</w:t>
        </w:r>
      </w:hyperlink>
    </w:p>
    <w:p w14:paraId="45B506FA" w14:textId="444E6B6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Ludvík Kundera</w:t>
      </w:r>
      <w:r w:rsidR="006214B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Rudolf Vápeník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Šiktanc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Hauskrechtová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Ondřej Švandrlík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Jiří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Šmirk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Nechanická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</w:t>
      </w:r>
      <w:r w:rsidR="006214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Štěpán Otčenášek</w:t>
      </w:r>
      <w:r w:rsidR="006214B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Kateřina Studená</w:t>
      </w:r>
    </w:p>
    <w:p w14:paraId="4CD98A6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50A036C3" w14:textId="17FF2E2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Městská divadla pražská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Komedie)</w:t>
      </w:r>
    </w:p>
    <w:p w14:paraId="2D61B567" w14:textId="1BE6C675" w:rsidR="007858AB" w:rsidRDefault="007858AB" w:rsidP="007858AB">
      <w:pPr>
        <w:spacing w:line="300" w:lineRule="atLeast"/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Charlie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Josephine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2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Já, Johan*a</w:t>
        </w:r>
      </w:hyperlink>
    </w:p>
    <w:p w14:paraId="788DE2F8" w14:textId="6F9B35AC" w:rsidR="006214B7" w:rsidRPr="00615AEE" w:rsidRDefault="006214B7" w:rsidP="006214B7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česká premiéra</w:t>
      </w: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)</w:t>
      </w:r>
    </w:p>
    <w:p w14:paraId="1878ECB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Hana Pavelková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Alžběta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Vrzgula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scénická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Alžběta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Kutliaková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Vojtěch Hanyš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Kid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Hugo Hejzlar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Martin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Talaga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Lenka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Dombrovská</w:t>
      </w:r>
      <w:proofErr w:type="spellEnd"/>
    </w:p>
    <w:p w14:paraId="721ECA9A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24F5BC6" w14:textId="27871BF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Viola Praha</w:t>
      </w:r>
    </w:p>
    <w:p w14:paraId="59808F13" w14:textId="052EE452" w:rsidR="007858AB" w:rsidRPr="00615AEE" w:rsidRDefault="006214B7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Delphine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de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Vigan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Martina Kinská – Jan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Rejžek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3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Vděk</w:t>
        </w:r>
      </w:hyperlink>
    </w:p>
    <w:p w14:paraId="33FDA51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24B25CD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 použitím překladu: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Alexandra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Pflimpflová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Martina Kinská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 Šimek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Linda Holubová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Kučera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Miřenka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Čechová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Rejžek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Sidonia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Žembery</w:t>
      </w:r>
      <w:proofErr w:type="spellEnd"/>
    </w:p>
    <w:p w14:paraId="69A13C0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Úsměvný i dojemný příběh Michelle, pro níž se řeč stává stále větším bludištěm. Je to boj s časem i pamětí. Naštěstí to podstatné se zřejmě skrývá daleko za slovy.</w:t>
      </w:r>
    </w:p>
    <w:p w14:paraId="6989167C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B307E7E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1E7193BF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13. 11. 2023</w:t>
      </w:r>
    </w:p>
    <w:p w14:paraId="063DD66A" w14:textId="006C5949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ArtWay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Theatre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Kolowrat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)</w:t>
      </w:r>
    </w:p>
    <w:p w14:paraId="0D5753B0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Josef Topol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4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Hodina lásky</w:t>
        </w:r>
      </w:hyperlink>
    </w:p>
    <w:p w14:paraId="6A323CB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Josef Kačmarčík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Linda Holubová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Pavel Čeněk Vaculík</w:t>
      </w:r>
    </w:p>
    <w:p w14:paraId="2450E22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E017EB6" w14:textId="627A16BA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Studio Hrdinů Praha</w:t>
      </w:r>
    </w:p>
    <w:p w14:paraId="2A66E5F5" w14:textId="16392FCF" w:rsidR="007858AB" w:rsidRPr="00615AEE" w:rsidRDefault="006214B7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Daniil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Charms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Jan Horák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5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Stařena</w:t>
        </w:r>
      </w:hyperlink>
    </w:p>
    <w:p w14:paraId="4890B9A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32FFB3C" w14:textId="5B000FA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 použitím překladu: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 Hnilo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Horák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Pavlína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Hýčová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scénická 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Lucie Sedláková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</w:t>
      </w:r>
      <w:r w:rsidR="0084415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ice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Magdalena Horáková Zelenková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výpravy: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Ludmila Zajíčková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Zábrodský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Václav Hruška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výtvarná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Igor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Korpaczewski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výtvarnice filmu a projekce: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Dorota Václavíková</w:t>
      </w:r>
    </w:p>
    <w:p w14:paraId="12C62163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55FB9EB7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3104C4D3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15. 11. 2023</w:t>
      </w:r>
    </w:p>
    <w:p w14:paraId="1EFF8D2C" w14:textId="0CEC1BA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Na Jezerce Praha</w:t>
      </w:r>
    </w:p>
    <w:p w14:paraId="4CD7A581" w14:textId="3CAF209B" w:rsidR="007858AB" w:rsidRPr="00615AEE" w:rsidRDefault="006214B7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Karel Poláček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</w:t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Petr Vacek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6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Bylo nás pět (tenkrát)</w:t>
        </w:r>
      </w:hyperlink>
    </w:p>
    <w:p w14:paraId="07F51B8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612D154E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lastRenderedPageBreak/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Vacek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Nikola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Hrkľová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Balcar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Hana Soukupová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 Pacek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zvukový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Ladislav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Greiner</w:t>
      </w:r>
      <w:proofErr w:type="spellEnd"/>
    </w:p>
    <w:p w14:paraId="19972B54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5765EEC2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7C857FF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16. 11. 2023</w:t>
      </w:r>
    </w:p>
    <w:p w14:paraId="288BDBE3" w14:textId="1B4E0AA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Centrum experimentálního divadla Brno; Divadlo Husa na provázku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(Velká scéna</w:t>
      </w:r>
      <w:r w:rsidR="006214B7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)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187F5854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Dora Kaprálová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7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Nevyletět z Brna, je ze mě zkyslá srna</w:t>
        </w:r>
      </w:hyperlink>
    </w:p>
    <w:p w14:paraId="686C3F38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1BC223B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Kamila Polívková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Samuel Špilar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Zuzana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Sceranková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výpravy: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Kristýna Komárková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Monika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Omerzu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Midriaková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Samuel Špilar</w:t>
      </w:r>
    </w:p>
    <w:p w14:paraId="01E1955A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62B5E0F" w14:textId="63ECAD7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Jihočeské divadlo České Budějovice; Balet</w:t>
      </w:r>
    </w:p>
    <w:p w14:paraId="08C4406B" w14:textId="09C75EF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Adam Sojka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8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Deník přání</w:t>
        </w:r>
      </w:hyperlink>
    </w:p>
    <w:p w14:paraId="6BE8009E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3E6C8CA2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Adam Sojka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Pavel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Knolle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Karel Šimek</w:t>
      </w:r>
    </w:p>
    <w:p w14:paraId="655BF798" w14:textId="4091D336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Mini příběhy o rozhodnutích, která se stala, mohla by se stát, nebo zůstanou jen naším snem.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br/>
        <w:t>Často se stává, že žijeme pouze v představách svých tužeb a přání. Píšeme si je do deníku ať pomyslného, nebo skutečného. Kolikrát si vytváříme v hlavě představu o životě, který bychom chtěli žít, ale který bohužel nežijeme. Možná ze strachu, neschopnosti, nebo že jen nevíme</w:t>
      </w:r>
      <w:r w:rsidR="00136B66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,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jak dál…</w:t>
      </w:r>
    </w:p>
    <w:p w14:paraId="14366CC5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6F78049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0012544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17. 11. 2023</w:t>
      </w:r>
    </w:p>
    <w:p w14:paraId="26FF9D1D" w14:textId="35D81BE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proofErr w:type="gram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DISK - Divadelní</w:t>
      </w:r>
      <w:proofErr w:type="gram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studio </w:t>
      </w:r>
      <w:r w:rsidR="00136B66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DAMU </w:t>
      </w: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Praha</w:t>
      </w:r>
    </w:p>
    <w:p w14:paraId="373B1B3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Bertolt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Brecht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begin"/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instrText xml:space="preserve"> HYPERLINK "https://vis.idu.cz/ProductionDetail.aspx?id=56245" </w:instrText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separate"/>
      </w:r>
      <w:r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>Maloměšťákova</w:t>
      </w:r>
      <w:proofErr w:type="spellEnd"/>
      <w:r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 xml:space="preserve"> svatba</w:t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end"/>
      </w:r>
    </w:p>
    <w:p w14:paraId="71907B06" w14:textId="3EC6EA1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Rudolf Vápeník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Ludvík Kundera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Gabriela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Gabašová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Klenová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Julie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Sztogrýnová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Matteo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Hager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Kryštof Krejčí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pedagogické vedení: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Deák</w:t>
      </w:r>
      <w:proofErr w:type="spellEnd"/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Hančil</w:t>
      </w:r>
      <w:proofErr w:type="spellEnd"/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Michael Syrový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Ha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na Fischerová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Lenka Šestáková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Miroslav Hanuš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Regina Rázlová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hlasová spolupráce</w:t>
      </w:r>
      <w:r w:rsidR="00136B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Regina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Szymiková</w:t>
      </w:r>
      <w:proofErr w:type="spellEnd"/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Naďa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Wepperová</w:t>
      </w:r>
      <w:proofErr w:type="spellEnd"/>
      <w:r w:rsidR="00BB6688" w:rsidRPr="00BB66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 w:rsidR="00BB6688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="00BB6688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Anna </w:t>
      </w:r>
      <w:proofErr w:type="spellStart"/>
      <w:r w:rsidR="00BB6688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Křepínská</w:t>
      </w:r>
      <w:proofErr w:type="spellEnd"/>
      <w:r w:rsidR="00BB668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BB6688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Dina </w:t>
      </w:r>
      <w:proofErr w:type="spellStart"/>
      <w:r w:rsidR="00BB6688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Ibragimová</w:t>
      </w:r>
      <w:proofErr w:type="spellEnd"/>
      <w:r w:rsidR="00BB6688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</w:t>
      </w:r>
    </w:p>
    <w:p w14:paraId="4ECC9827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19F5FD7E" w14:textId="7B2418C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Studio Dva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(Malá scéna)</w:t>
      </w:r>
    </w:p>
    <w:p w14:paraId="0D0A7EC7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Guillem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Clua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39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Vlaštovka</w:t>
        </w:r>
      </w:hyperlink>
    </w:p>
    <w:p w14:paraId="66AE4E04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47F3D25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Kateřina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Popiolková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Jitka Čvančarová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Marek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Cpin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Matěj Kroupa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texty písní: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Tomáš Hanák</w:t>
      </w:r>
    </w:p>
    <w:p w14:paraId="6FD9E444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15170489" w14:textId="04859B4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Semafor Praha</w:t>
      </w:r>
    </w:p>
    <w:p w14:paraId="2F15AAC0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Jiří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Šlitr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0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Poslední štace</w:t>
        </w:r>
      </w:hyperlink>
    </w:p>
    <w:p w14:paraId="6D445D5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2BCD6E5" w14:textId="39E88A9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Suchý</w:t>
      </w:r>
    </w:p>
    <w:p w14:paraId="518D13BD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C3B1FF0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1DCF85BC" w14:textId="77777777" w:rsidR="00844153" w:rsidRDefault="00844153" w:rsidP="007858AB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734511B3" w14:textId="2C64459E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18. 11. 2023</w:t>
      </w:r>
    </w:p>
    <w:p w14:paraId="3BC50639" w14:textId="1E1D5AC8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Centrum experimentálního divadla Brno; </w:t>
      </w: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HaDivadlo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Brno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(Alfa pasáž)</w:t>
      </w:r>
    </w:p>
    <w:p w14:paraId="108C9ED6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Jean-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Luc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Lagarce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1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Jenom konec světa</w:t>
        </w:r>
      </w:hyperlink>
    </w:p>
    <w:p w14:paraId="7DB64151" w14:textId="67466BB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Kateřina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Neveau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Ivan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Buraj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scénická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Debora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Štysová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kostýmní </w:t>
      </w:r>
      <w:r w:rsidR="00136B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spolupráce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Sofia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Plaskonisová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Matúš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Kobolka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</w:t>
      </w:r>
      <w:r w:rsidR="00136B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Milo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Juráni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Anna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Prstková</w:t>
      </w:r>
      <w:proofErr w:type="spellEnd"/>
    </w:p>
    <w:p w14:paraId="53F4CED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Devadesátá léta. Úspěšný, svobodný a bezdětný třicátník Louis přijíždí za svou rodinou z Paříže na venkov. Domů jezdí čím dál sporadičtěji a od poslední návštěvy uběhlo už spoustu času. Přijíždí, aby se svěřil se svým velkým a tíživým tajemstvím. Matka, mladší bratr, který zůstal, aby o ni pečoval, jeho manželka a mladší sestra. Ticho, rozpaky a váznoucí konverzace. Všude je spousta práce a všichni jsou vyčerpaní. Kde hledat energii pro porozumění a kvalitní vzájemné vztahy, když žijeme v permanentně odkládaném vyhoření? Rodina jako konfrontace očekávání od sebe i od druhých. Rodina jako touha po přijetí. Existuje správný život?</w:t>
      </w:r>
    </w:p>
    <w:p w14:paraId="71B0D9A9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89B1F62" w14:textId="139F313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Bolka Polívky Brno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(Dělnický dům Židenice)</w:t>
      </w:r>
    </w:p>
    <w:p w14:paraId="620FB729" w14:textId="26A52130" w:rsidR="007858AB" w:rsidRPr="00615AEE" w:rsidRDefault="00BB6688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Sándor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Márai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Christopher Hampton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2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Oheň a popel</w:t>
        </w:r>
      </w:hyperlink>
    </w:p>
    <w:p w14:paraId="0FF28174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655D05A5" w14:textId="03FBBCF4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Jitka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Scoffin</w:t>
      </w:r>
      <w:proofErr w:type="spellEnd"/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D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Silbigerová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Roman Polák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Jaroslav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Milfajt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Katarína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Hollá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David Rotter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Vladimír Procházka</w:t>
      </w:r>
    </w:p>
    <w:p w14:paraId="3CAE8839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EACC129" w14:textId="33761021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Divadlo J. K. Tyla Plzeň; Balet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(Velké divadlo)</w:t>
      </w:r>
    </w:p>
    <w:p w14:paraId="147AFC3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Petr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Iljič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Čajkovskij – Igor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Stravinskij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Anna Vita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3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Čajkovský</w:t>
        </w:r>
      </w:hyperlink>
    </w:p>
    <w:p w14:paraId="4D29A36A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516EFB83" w14:textId="1C570222" w:rsidR="007858AB" w:rsidRPr="00615AEE" w:rsidRDefault="00844153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l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ibreto</w:t>
      </w:r>
      <w:r w:rsidR="00136B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, choreografie a režie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Anna Vita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 režie: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Miroslav Hradil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 nastudování: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Jiří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Petrdlík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asistent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hudební</w:t>
      </w:r>
      <w:r w:rsidR="00136B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ho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nastudování: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Mára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dirigent</w:t>
      </w:r>
      <w:r w:rsidR="00136B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Jiří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Petrdlík</w:t>
      </w:r>
      <w:proofErr w:type="spellEnd"/>
      <w:r w:rsidR="00136B6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Mára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844153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>koncepce a návrh scény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Sandra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Dehler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844153">
        <w:rPr>
          <w:rFonts w:asciiTheme="minorHAnsi" w:hAnsiTheme="minorHAnsi" w:cstheme="minorHAnsi"/>
          <w:iCs/>
          <w:color w:val="000000"/>
          <w:sz w:val="22"/>
          <w:szCs w:val="22"/>
          <w:lang w:eastAsia="cs-CZ"/>
        </w:rPr>
        <w:t>kostýmy a realizace scény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Michael S. Kraus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Jakub Sloup</w:t>
      </w:r>
    </w:p>
    <w:p w14:paraId="29B3C0E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Nová inscenace pro plzeňský baletní soubor přibližuje složitý život geniálního skladatele, v němž okamžiky štěstí a slávy střídají chvíle plné bolesti a touhy po lásce. V roce 2023 si navíc jejím uvedením připomínáme 130 let od skladatelova úmrtí.</w:t>
      </w:r>
    </w:p>
    <w:p w14:paraId="6FFC68D5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14EAA71" w14:textId="2A979DE8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Volné divadlo Zlín</w:t>
      </w:r>
    </w:p>
    <w:p w14:paraId="01ED7CA8" w14:textId="478233E1" w:rsidR="007858AB" w:rsidRPr="00615AEE" w:rsidRDefault="00004EDA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William Shakespeare –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Patrik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Francl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4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Shakespeare</w:t>
        </w:r>
      </w:hyperlink>
    </w:p>
    <w:p w14:paraId="0ED3F71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4BA56AA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Patrik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Francl</w:t>
      </w:r>
      <w:proofErr w:type="spellEnd"/>
    </w:p>
    <w:p w14:paraId="2B9BA288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CB70F1B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5CB2E29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19. 11. 2023</w:t>
      </w:r>
    </w:p>
    <w:p w14:paraId="3EB6D34E" w14:textId="33CB761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Slezské divadlo Opava; Činohra </w:t>
      </w:r>
    </w:p>
    <w:p w14:paraId="06D52D35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Robin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Hawdon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5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Dokonalá svatba</w:t>
        </w:r>
      </w:hyperlink>
    </w:p>
    <w:p w14:paraId="3B3403E0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Šotkovský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Michal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Spišák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Michal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Hejmovský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Alena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Schäferová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Alžběta Matoušková</w:t>
      </w:r>
    </w:p>
    <w:p w14:paraId="55857600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7C0CBEBB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0FFDF8E2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20. 11. 2023</w:t>
      </w:r>
    </w:p>
    <w:p w14:paraId="1D41ADC7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ProART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Brno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(Werichova vila Praha)</w:t>
      </w:r>
    </w:p>
    <w:p w14:paraId="7BB45D3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Martin Dvořák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begin"/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instrText xml:space="preserve"> HYPERLINK "https://vis.idu.cz/ProductionDetail.aspx?id=56223" </w:instrText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separate"/>
      </w:r>
      <w:r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>Reynek_Renaud</w:t>
      </w:r>
      <w:proofErr w:type="spellEnd"/>
      <w:r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 xml:space="preserve">: Snění z </w:t>
      </w:r>
      <w:proofErr w:type="spellStart"/>
      <w:r w:rsidRPr="007858AB">
        <w:rPr>
          <w:rFonts w:asciiTheme="minorHAnsi" w:hAnsiTheme="minorHAnsi" w:cstheme="minorHAnsi"/>
          <w:color w:val="550000"/>
          <w:sz w:val="22"/>
          <w:szCs w:val="22"/>
          <w:u w:val="single"/>
          <w:lang w:eastAsia="cs-CZ"/>
        </w:rPr>
        <w:t>Petrkova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fldChar w:fldCharType="end"/>
      </w:r>
    </w:p>
    <w:p w14:paraId="51681FF4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229EB6EC" w14:textId="29CA4FE3" w:rsidR="007858AB" w:rsidRPr="00615AEE" w:rsidRDefault="00004EDA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ežisér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 xml:space="preserve"> a choreograf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 Dvořák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ýprava: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Adam Panáček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Beáta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Hlavenková</w:t>
      </w:r>
      <w:proofErr w:type="spellEnd"/>
    </w:p>
    <w:p w14:paraId="3DDC4910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6EBAFA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JT </w:t>
      </w: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Promotion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s.r.o. Plzeň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Metro Praha)</w:t>
      </w:r>
    </w:p>
    <w:p w14:paraId="5ABF308D" w14:textId="5339499A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Dan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Lipton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David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Rossmer</w:t>
      </w:r>
      <w:proofErr w:type="spellEnd"/>
      <w:r w:rsid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004EDA"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</w:t>
      </w:r>
      <w:proofErr w:type="spellStart"/>
      <w:r w:rsidR="00004EDA"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Sandy</w:t>
      </w:r>
      <w:proofErr w:type="spellEnd"/>
      <w:r w:rsidR="00004EDA"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="00004EDA"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Rustin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6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Zlatíčka</w:t>
        </w:r>
      </w:hyperlink>
    </w:p>
    <w:p w14:paraId="73B66D9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3897D217" w14:textId="57C986B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Adam Novák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Antonín Procházka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Lenka Polášková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Ivana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Hannichová</w:t>
      </w:r>
      <w:proofErr w:type="spellEnd"/>
    </w:p>
    <w:p w14:paraId="33637CB8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AB479CF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48B1C14E" w14:textId="314253A5" w:rsidR="007858AB" w:rsidRDefault="007858AB" w:rsidP="007858AB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24. 11. 2023</w:t>
      </w:r>
    </w:p>
    <w:p w14:paraId="12BD377D" w14:textId="48C02788" w:rsidR="00D21505" w:rsidRPr="007A06BF" w:rsidRDefault="00D21505" w:rsidP="007A06BF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A06BF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Brno; Opera </w:t>
      </w:r>
      <w:r w:rsidRPr="007A06BF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(Reduta)</w:t>
      </w:r>
    </w:p>
    <w:p w14:paraId="00067CFF" w14:textId="77777777" w:rsidR="00D21505" w:rsidRPr="007A06BF" w:rsidRDefault="00D21505" w:rsidP="007A06BF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A06BF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Bedřich Smetana</w:t>
      </w:r>
      <w:r w:rsidRPr="007A06BF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7" w:history="1">
        <w:r w:rsidRPr="007A06BF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Hurvínek prodává nevěstu</w:t>
        </w:r>
      </w:hyperlink>
    </w:p>
    <w:p w14:paraId="13F5FA29" w14:textId="77777777" w:rsidR="00D21505" w:rsidRPr="007A06BF" w:rsidRDefault="00D21505" w:rsidP="007A06BF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A06BF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5E8AC139" w14:textId="1DBF36F6" w:rsidR="00D21505" w:rsidRDefault="00D21505" w:rsidP="007A06BF">
      <w:pPr>
        <w:shd w:val="clear" w:color="auto" w:fill="FFFFFF"/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</w:rPr>
      </w:pPr>
      <w:r w:rsidRP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scénář</w:t>
      </w:r>
      <w:r w:rsid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dialogy</w:t>
      </w:r>
      <w:r w:rsidRP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7A06B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Patricie Částková</w:t>
      </w:r>
      <w:r w:rsidRPr="007A06BF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r w:rsidRPr="007A06B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Ondrej </w:t>
      </w:r>
      <w:proofErr w:type="spellStart"/>
      <w:r w:rsidRPr="007A06B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Olos</w:t>
      </w:r>
      <w:proofErr w:type="spellEnd"/>
      <w:r w:rsidRPr="007A06BF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7A06B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Hana Mikolášková</w:t>
      </w:r>
      <w:r w:rsidRPr="007A06BF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7A06B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Janošek</w:t>
      </w:r>
      <w:r w:rsidRPr="007A06BF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7A06B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7A06B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Patricie Částková</w:t>
      </w:r>
    </w:p>
    <w:p w14:paraId="017EFD9E" w14:textId="44EC4F98" w:rsidR="007A06BF" w:rsidRPr="007A06BF" w:rsidRDefault="007A06BF" w:rsidP="007A06BF">
      <w:pPr>
        <w:shd w:val="clear" w:color="auto" w:fill="FFFFFF"/>
        <w:spacing w:line="300" w:lineRule="atLeas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7A06BF">
        <w:rPr>
          <w:rFonts w:asciiTheme="minorHAnsi" w:hAnsiTheme="minorHAnsi" w:cstheme="minorHAnsi"/>
          <w:i/>
          <w:color w:val="000000"/>
          <w:sz w:val="22"/>
          <w:szCs w:val="22"/>
        </w:rPr>
        <w:t>Komická opera pro děti.</w:t>
      </w:r>
    </w:p>
    <w:p w14:paraId="588F9E9B" w14:textId="77777777" w:rsidR="00D21505" w:rsidRPr="00615AEE" w:rsidRDefault="00D21505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651B5A2" w14:textId="4BAC4C7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Moravské divadlo Olomouc; Činohra </w:t>
      </w:r>
    </w:p>
    <w:p w14:paraId="67B2020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Donald Churchill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8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Natěrač</w:t>
        </w:r>
      </w:hyperlink>
    </w:p>
    <w:p w14:paraId="3305DD1B" w14:textId="6750B11B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Lubomír Synek</w:t>
      </w:r>
      <w:r w:rsidR="00004ED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, H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elena Synková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Jana Paulová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Samiha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Maleh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Milan Svoboda</w:t>
      </w:r>
    </w:p>
    <w:p w14:paraId="36A343A7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3067369D" w14:textId="1CC04A16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Divadelní společnost Petra Bezruče Ostrava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Petra Bezruče)</w:t>
      </w:r>
    </w:p>
    <w:p w14:paraId="02A6E075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Kata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Wéber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49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Střípky ženy</w:t>
        </w:r>
      </w:hyperlink>
    </w:p>
    <w:p w14:paraId="56FD9D8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5A921B24" w14:textId="4DB330E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Táňa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Notinová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úprava: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Peter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Galdík</w:t>
      </w:r>
      <w:proofErr w:type="spellEnd"/>
      <w:r w:rsidR="00004ED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Holec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Jan Holec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Ján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Tereba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Ivan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Acher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Peter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Galdík</w:t>
      </w:r>
      <w:proofErr w:type="spellEnd"/>
    </w:p>
    <w:p w14:paraId="32281AA8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7936C0F" w14:textId="0A5D1F0D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Národní divadlo Praha; Opera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(Státní opera)</w:t>
      </w:r>
    </w:p>
    <w:p w14:paraId="7DA54AC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Dmitrij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Šostakovič – Nikolaj S.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Leskov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0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Lady </w:t>
        </w:r>
        <w:proofErr w:type="spellStart"/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Macbeth</w:t>
        </w:r>
        <w:proofErr w:type="spellEnd"/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 </w:t>
        </w:r>
        <w:proofErr w:type="spellStart"/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Mcenského</w:t>
        </w:r>
        <w:proofErr w:type="spellEnd"/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 xml:space="preserve"> újezdu</w:t>
        </w:r>
      </w:hyperlink>
    </w:p>
    <w:p w14:paraId="49335BA9" w14:textId="4BEB7F5B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libreto: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Alexandr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Preis</w:t>
      </w:r>
      <w:proofErr w:type="spellEnd"/>
      <w:r w:rsidR="00004ED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Dmitrij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Šostakovič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dirigent: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Hermann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Bäumer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Martin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Čičvák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Hans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Hoffer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výtvarník: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Geoges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Vafias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Dörner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Silvia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Beláková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sbormistr: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Adolf Melichar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Beno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Blachut</w:t>
      </w:r>
      <w:proofErr w:type="spellEnd"/>
    </w:p>
    <w:p w14:paraId="52503D6E" w14:textId="2481A15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II. premiéra 26. 11. 2023</w:t>
      </w:r>
      <w:r w:rsidR="00004EDA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.</w:t>
      </w:r>
    </w:p>
    <w:p w14:paraId="6B519966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Nastudováno v ruském originále, uvedeno s českými a anglickými titulky.</w:t>
      </w:r>
    </w:p>
    <w:p w14:paraId="3476C23C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B064C17" w14:textId="2B27972A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Městské divadlo Zlí</w:t>
      </w:r>
      <w:r w:rsidR="00004EDA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n</w:t>
      </w:r>
    </w:p>
    <w:p w14:paraId="4BA1F575" w14:textId="6C94A95E" w:rsidR="007858AB" w:rsidRPr="00615AEE" w:rsidRDefault="00004EDA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Karel Jaromír Erben –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Dodo</w:t>
      </w:r>
      <w:proofErr w:type="spellEnd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Gombár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1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Kytice</w:t>
        </w:r>
      </w:hyperlink>
    </w:p>
    <w:p w14:paraId="1F5260F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lastRenderedPageBreak/>
        <w:t>(první provedení)</w:t>
      </w:r>
    </w:p>
    <w:p w14:paraId="365DFCC8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Dodo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Gombár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scénická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Lucie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Žilák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Labajová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Hana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Kelar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Knotková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Josef Fojta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Linda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Fernandez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Saez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Katarína Kašpárková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Koišová</w:t>
      </w:r>
      <w:proofErr w:type="spellEnd"/>
    </w:p>
    <w:p w14:paraId="6863E5D4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5B74E5BB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2E9E3078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25. 11. 2023</w:t>
      </w:r>
    </w:p>
    <w:p w14:paraId="05B636E7" w14:textId="6A9C3E9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Divadlo Polárka Brno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(Malá scéna)</w:t>
      </w:r>
    </w:p>
    <w:p w14:paraId="3A64DE16" w14:textId="5BCE2355" w:rsidR="007858AB" w:rsidRPr="00615AEE" w:rsidRDefault="00004EDA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Anete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Melece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Barbora Látalová – Zdenka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Brungot</w:t>
      </w:r>
      <w:proofErr w:type="spellEnd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proofErr w:type="spellStart"/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Svíteková</w:t>
      </w:r>
      <w:proofErr w:type="spellEnd"/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2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Kiosek</w:t>
        </w:r>
      </w:hyperlink>
    </w:p>
    <w:p w14:paraId="4AA8C53D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47A3876E" w14:textId="3864F894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Látalová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Zdenka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Brungot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Svíteková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Lenka Jabůrková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Ridina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Ahmedová</w:t>
      </w:r>
      <w:proofErr w:type="spellEnd"/>
      <w:r w:rsidR="00004EDA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 Tichý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Jiří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Hajdyla</w:t>
      </w:r>
      <w:proofErr w:type="spellEnd"/>
    </w:p>
    <w:p w14:paraId="678F71BB" w14:textId="071AE36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</w:p>
    <w:p w14:paraId="13FB6220" w14:textId="0F8AFCB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Městské divadlo Brno; Muzikál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(Hudební scéna)</w:t>
      </w:r>
    </w:p>
    <w:p w14:paraId="2DF0156E" w14:textId="1A8053FD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Michael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Schanze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Johanna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Spyri</w:t>
      </w:r>
      <w:proofErr w:type="spellEnd"/>
      <w:r w:rsid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004EDA"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– Hans Dieter </w:t>
      </w:r>
      <w:proofErr w:type="spellStart"/>
      <w:r w:rsidR="00004EDA"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Schreeb</w:t>
      </w:r>
      <w:proofErr w:type="spellEnd"/>
      <w:r w:rsidRPr="00004EDA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 </w:t>
      </w:r>
      <w:hyperlink r:id="rId53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Heidi</w:t>
        </w:r>
      </w:hyperlink>
    </w:p>
    <w:p w14:paraId="6E72F274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4ACC2FA5" w14:textId="4822DBFD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Stanislav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Moša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Klára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Latzková</w:t>
      </w:r>
      <w:proofErr w:type="spellEnd"/>
    </w:p>
    <w:p w14:paraId="164CAF2D" w14:textId="78C81967" w:rsidR="007858AB" w:rsidRPr="00615AEE" w:rsidRDefault="00004EDA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P</w:t>
      </w:r>
      <w:r w:rsidR="007858AB"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oprvé již 6. 12. 2019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.</w:t>
      </w:r>
    </w:p>
    <w:p w14:paraId="16E909D9" w14:textId="61E2CC5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Muzikál byl souborem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MdB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nejprve nastudován v němčině (</w:t>
      </w:r>
      <w:proofErr w:type="gram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Heidi -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Das</w:t>
      </w:r>
      <w:proofErr w:type="spellEnd"/>
      <w:proofErr w:type="gram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Musikal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) a uváděn </w:t>
      </w:r>
      <w:r w:rsidR="00004EDA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br/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v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Museumsquartier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ve Vídni.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br/>
      </w:r>
    </w:p>
    <w:p w14:paraId="7033D437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bookmarkStart w:id="1" w:name="_GoBack"/>
      <w:bookmarkEnd w:id="1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Městská divadla pražská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ABC)</w:t>
      </w:r>
    </w:p>
    <w:p w14:paraId="0F61294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Elena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Ferrante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–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April</w:t>
      </w:r>
      <w:proofErr w:type="spellEnd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De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Angelis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4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Geniální přítelkyně</w:t>
        </w:r>
      </w:hyperlink>
    </w:p>
    <w:p w14:paraId="1D7A81C2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7FD0C2F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Marie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Špalová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úprava: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Kristina Žantovská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Marián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Amsler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asistentka režie: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Kateřina Adámková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Eva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Jiřikovská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Ivan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Acher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pohybová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Stanislava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Vlčeková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dramaturgyně: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Kristina Žantovská</w:t>
      </w:r>
    </w:p>
    <w:p w14:paraId="06D3A518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007141D8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13F7B0D2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26. 11. 2023</w:t>
      </w:r>
    </w:p>
    <w:p w14:paraId="2047285B" w14:textId="0E6FAE10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Divadlo </w:t>
      </w: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NaHraně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v Celetné)</w:t>
      </w:r>
    </w:p>
    <w:p w14:paraId="64E3F5A6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Nick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Payne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5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Inkognito</w:t>
        </w:r>
      </w:hyperlink>
    </w:p>
    <w:p w14:paraId="1853C78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(česká premiéra)</w:t>
      </w:r>
    </w:p>
    <w:p w14:paraId="611B06BF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překladatel: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Viktor Janiš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Šimon Dominik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Karel Čapek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Petra Krčmářová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Martin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Severýn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Eliška Chmelíková</w:t>
      </w:r>
    </w:p>
    <w:p w14:paraId="64DEB2C3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E7CD9D3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26BD5E94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27. 11. 2023</w:t>
      </w:r>
    </w:p>
    <w:p w14:paraId="49E20EF5" w14:textId="6D754552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Hudební divadlo Karlín Praha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(Malá scéna)</w:t>
      </w:r>
    </w:p>
    <w:p w14:paraId="0064B9E1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Ivan Mládek</w:t>
      </w:r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6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Močál Story</w:t>
        </w:r>
      </w:hyperlink>
    </w:p>
    <w:p w14:paraId="333B9D4B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110E14B3" w14:textId="3AC4CCF3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lastRenderedPageBreak/>
        <w:t>hudební nastudování: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Felix Slováček ml.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dirigent: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Felix Slováček ml.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Vilém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Dubnička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scénický výtvarník: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 Černý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Andrea Pavlovičová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Pavel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Dautovský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Tomáš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Smička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zvukový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Lumír Havlas</w:t>
      </w:r>
    </w:p>
    <w:p w14:paraId="0E5F03F0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E26D837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341A180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28. 11. 2023</w:t>
      </w:r>
    </w:p>
    <w:p w14:paraId="67DD9E83" w14:textId="365E7955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Studio Ypsilon Praha</w:t>
      </w:r>
    </w:p>
    <w:p w14:paraId="3C1700D3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Arnošt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Goldflam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7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Komedianti</w:t>
        </w:r>
      </w:hyperlink>
    </w:p>
    <w:p w14:paraId="59877472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Arnošt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Goldflam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výprava: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Petra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Goldflamová-Štětinová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Dominik Renč</w:t>
      </w:r>
    </w:p>
    <w:p w14:paraId="3C8B126E" w14:textId="329B2FFA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II. premiéra 30. 11. 2023</w:t>
      </w:r>
      <w:r w:rsidR="008D46B8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.</w:t>
      </w:r>
    </w:p>
    <w:p w14:paraId="3E4ED7B5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Hra Arnošta </w:t>
      </w:r>
      <w:proofErr w:type="spellStart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Goldflama</w:t>
      </w:r>
      <w:proofErr w:type="spellEnd"/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 xml:space="preserve"> Komedianti vychází ze vzpomínek herců z 19. a první části 20. století, kdy existovaly kočovné herecké skupiny pod určitým vedením často zkušených principálů.</w:t>
      </w:r>
    </w:p>
    <w:p w14:paraId="71B61B1C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723AF1A3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5A54ECC7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29. 11. 2023</w:t>
      </w:r>
    </w:p>
    <w:p w14:paraId="070C842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proofErr w:type="spell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Nordproduction</w:t>
      </w:r>
      <w:proofErr w:type="spell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Chomutov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(Divadlo U hasičů Praha)</w:t>
      </w:r>
    </w:p>
    <w:p w14:paraId="0636C1A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Roman Vencl – Jan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Ťoupalík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8" w:history="1">
        <w:r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Všechno je dovoleno</w:t>
        </w:r>
      </w:hyperlink>
    </w:p>
    <w:p w14:paraId="7DB01CA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68490019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Vlasta Hartlová</w:t>
      </w:r>
    </w:p>
    <w:p w14:paraId="5395A49C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Předpremiéry od října 2023.</w:t>
      </w:r>
    </w:p>
    <w:p w14:paraId="2ED8D33C" w14:textId="77777777" w:rsidR="007858AB" w:rsidRPr="00615AEE" w:rsidRDefault="007858AB" w:rsidP="007858AB">
      <w:pPr>
        <w:spacing w:after="120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F2C611D" w14:textId="77777777" w:rsidR="007858AB" w:rsidRPr="00615AEE" w:rsidRDefault="007858AB" w:rsidP="007858AB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749677D7" w14:textId="77777777" w:rsidR="007858AB" w:rsidRPr="00615AEE" w:rsidRDefault="007858AB" w:rsidP="007858AB">
      <w:pPr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30. 11. 2023</w:t>
      </w:r>
    </w:p>
    <w:p w14:paraId="4B8058EF" w14:textId="068C5A4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JAMU </w:t>
      </w:r>
      <w:proofErr w:type="gramStart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Brno - Studio</w:t>
      </w:r>
      <w:proofErr w:type="gramEnd"/>
      <w:r w:rsidRPr="007858AB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 Marta, scéna Divadelní fakulty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 </w:t>
      </w:r>
    </w:p>
    <w:p w14:paraId="15E09CF9" w14:textId="6D97B1DE" w:rsidR="007858AB" w:rsidRPr="00615AEE" w:rsidRDefault="008D46B8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</w:pPr>
      <w:r w:rsidRPr="008D46B8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Václav Hrabě –</w:t>
      </w:r>
      <w:r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 xml:space="preserve"> </w:t>
      </w:r>
      <w:r w:rsidR="007858AB" w:rsidRPr="007858AB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Anna Magdalena Pavlicová</w:t>
      </w:r>
      <w:r w:rsidR="007858AB" w:rsidRPr="00615AEE">
        <w:rPr>
          <w:rFonts w:asciiTheme="minorHAnsi" w:hAnsiTheme="minorHAnsi" w:cstheme="minorHAnsi"/>
          <w:color w:val="000000"/>
          <w:sz w:val="22"/>
          <w:szCs w:val="22"/>
          <w:u w:val="single"/>
          <w:lang w:eastAsia="cs-CZ"/>
        </w:rPr>
        <w:t>: </w:t>
      </w:r>
      <w:hyperlink r:id="rId59" w:history="1">
        <w:r w:rsidR="007858AB" w:rsidRPr="007858AB">
          <w:rPr>
            <w:rFonts w:asciiTheme="minorHAnsi" w:hAnsiTheme="minorHAnsi" w:cstheme="minorHAnsi"/>
            <w:color w:val="550000"/>
            <w:sz w:val="22"/>
            <w:szCs w:val="22"/>
            <w:u w:val="single"/>
            <w:lang w:eastAsia="cs-CZ"/>
          </w:rPr>
          <w:t>Horečka</w:t>
        </w:r>
      </w:hyperlink>
    </w:p>
    <w:p w14:paraId="64F2AF42" w14:textId="77777777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(první provedení)</w:t>
      </w:r>
    </w:p>
    <w:p w14:paraId="4D3A56A9" w14:textId="5D4182BE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režisérka: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Anna Magdalena Pavlicová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scénická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Monika Baršová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kostýmní výtvarnice: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Barbora Procházková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choreograf: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Jan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Kysučan</w:t>
      </w:r>
      <w:proofErr w:type="spellEnd"/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světelný design: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Martin Krupa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="008D46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projekce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Dominika Němcová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hudba: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Jiří Pavlica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zvuková spolupráce: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David Brabec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dramaturg</w:t>
      </w:r>
      <w:r w:rsidR="008D46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ie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Veronika </w:t>
      </w:r>
      <w:proofErr w:type="spellStart"/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Onheiserová</w:t>
      </w:r>
      <w:proofErr w:type="spellEnd"/>
      <w:r w:rsidR="008D46B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Vojtěch Balcar</w:t>
      </w:r>
      <w:r w:rsidRPr="00615AE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; </w:t>
      </w:r>
      <w:r w:rsidRPr="007858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cs-CZ"/>
        </w:rPr>
        <w:t>produkce: 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Anna Kočí</w:t>
      </w:r>
      <w:r w:rsidR="008D46B8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r w:rsidRPr="007858AB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Lucie Blechová</w:t>
      </w:r>
    </w:p>
    <w:p w14:paraId="521B6982" w14:textId="35419DCC" w:rsidR="007858AB" w:rsidRPr="00615AEE" w:rsidRDefault="007858AB" w:rsidP="007858AB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t>Inscenace studentů činoherního herectví.</w:t>
      </w:r>
      <w:r w:rsidRPr="00615AEE">
        <w:rPr>
          <w:rFonts w:asciiTheme="minorHAnsi" w:hAnsiTheme="minorHAnsi" w:cstheme="minorHAnsi"/>
          <w:i/>
          <w:iCs/>
          <w:color w:val="000000"/>
          <w:sz w:val="22"/>
          <w:szCs w:val="22"/>
          <w:lang w:eastAsia="cs-CZ"/>
        </w:rPr>
        <w:br/>
      </w:r>
    </w:p>
    <w:p w14:paraId="00AB9173" w14:textId="77777777" w:rsidR="007858AB" w:rsidRPr="007858AB" w:rsidRDefault="007858AB" w:rsidP="007858AB">
      <w:pPr>
        <w:rPr>
          <w:rFonts w:asciiTheme="minorHAnsi" w:hAnsiTheme="minorHAnsi" w:cstheme="minorHAnsi"/>
          <w:sz w:val="22"/>
          <w:szCs w:val="22"/>
        </w:rPr>
      </w:pPr>
    </w:p>
    <w:p w14:paraId="4C1BF3C7" w14:textId="77777777" w:rsidR="007858AB" w:rsidRPr="007858AB" w:rsidRDefault="007858AB" w:rsidP="00F654F9">
      <w:pPr>
        <w:rPr>
          <w:rFonts w:asciiTheme="minorHAnsi" w:hAnsiTheme="minorHAnsi" w:cstheme="minorHAnsi"/>
          <w:sz w:val="22"/>
          <w:szCs w:val="22"/>
        </w:rPr>
      </w:pPr>
    </w:p>
    <w:sectPr w:rsidR="007858AB" w:rsidRPr="007858AB" w:rsidSect="00512B57">
      <w:headerReference w:type="default" r:id="rId60"/>
      <w:footerReference w:type="default" r:id="rId61"/>
      <w:pgSz w:w="11906" w:h="16838" w:code="9"/>
      <w:pgMar w:top="2269" w:right="1417" w:bottom="1843" w:left="1417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1015" w14:textId="77777777" w:rsidR="007858AB" w:rsidRDefault="007858AB" w:rsidP="00467ABE">
      <w:r>
        <w:separator/>
      </w:r>
    </w:p>
  </w:endnote>
  <w:endnote w:type="continuationSeparator" w:id="0">
    <w:p w14:paraId="44E90FC9" w14:textId="77777777" w:rsidR="007858AB" w:rsidRDefault="007858AB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6ABA" w14:textId="77777777" w:rsidR="007858AB" w:rsidRDefault="007858AB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27C76DDC" wp14:editId="28CE5DB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D353" w14:textId="77777777" w:rsidR="007858AB" w:rsidRDefault="007858AB" w:rsidP="00467ABE">
      <w:r>
        <w:separator/>
      </w:r>
    </w:p>
  </w:footnote>
  <w:footnote w:type="continuationSeparator" w:id="0">
    <w:p w14:paraId="5BCA1C4A" w14:textId="77777777" w:rsidR="007858AB" w:rsidRDefault="007858AB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305B" w14:textId="77777777" w:rsidR="007858AB" w:rsidRDefault="007858AB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11692756" wp14:editId="0A16CD1C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5069"/>
    <w:multiLevelType w:val="multilevel"/>
    <w:tmpl w:val="061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DF"/>
    <w:rsid w:val="00004EDA"/>
    <w:rsid w:val="00136B66"/>
    <w:rsid w:val="001C0564"/>
    <w:rsid w:val="00206CD1"/>
    <w:rsid w:val="00264C9A"/>
    <w:rsid w:val="002F2C10"/>
    <w:rsid w:val="003D3A31"/>
    <w:rsid w:val="00444E46"/>
    <w:rsid w:val="00467ABE"/>
    <w:rsid w:val="00512B57"/>
    <w:rsid w:val="005465DF"/>
    <w:rsid w:val="005641A7"/>
    <w:rsid w:val="005E7EDC"/>
    <w:rsid w:val="006214B7"/>
    <w:rsid w:val="00625AF4"/>
    <w:rsid w:val="007858AB"/>
    <w:rsid w:val="007A06BF"/>
    <w:rsid w:val="007B6E9D"/>
    <w:rsid w:val="007C1044"/>
    <w:rsid w:val="00844153"/>
    <w:rsid w:val="008D46B8"/>
    <w:rsid w:val="008D6E77"/>
    <w:rsid w:val="009B113D"/>
    <w:rsid w:val="009D2536"/>
    <w:rsid w:val="00A338AE"/>
    <w:rsid w:val="00BB6688"/>
    <w:rsid w:val="00D21505"/>
    <w:rsid w:val="00D67776"/>
    <w:rsid w:val="00DD5234"/>
    <w:rsid w:val="00E411EE"/>
    <w:rsid w:val="00EF6D2D"/>
    <w:rsid w:val="00F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5E01"/>
  <w15:docId w15:val="{46DFFB86-CD4A-446D-8956-07C2582A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11EE"/>
    <w:pPr>
      <w:spacing w:after="0" w:line="240" w:lineRule="auto"/>
    </w:pPr>
    <w:rPr>
      <w:rFonts w:ascii="Cambria" w:eastAsia="Times New Roman" w:hAnsi="Cambria" w:cs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uiPriority w:val="99"/>
    <w:semiHidden/>
    <w:unhideWhenUsed/>
    <w:rsid w:val="00E411EE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link w:val="BezmezerChar"/>
    <w:uiPriority w:val="1"/>
    <w:qFormat/>
    <w:rsid w:val="00E411EE"/>
    <w:pPr>
      <w:spacing w:after="0" w:line="240" w:lineRule="auto"/>
    </w:pPr>
    <w:rPr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411EE"/>
    <w:rPr>
      <w:lang w:eastAsia="cs-CZ"/>
    </w:rPr>
  </w:style>
  <w:style w:type="character" w:customStyle="1" w:styleId="premdate">
    <w:name w:val="premdate"/>
    <w:basedOn w:val="Standardnpsmoodstavce"/>
    <w:rsid w:val="00E411EE"/>
  </w:style>
  <w:style w:type="character" w:customStyle="1" w:styleId="premtheatre">
    <w:name w:val="premtheatre"/>
    <w:basedOn w:val="Standardnpsmoodstavce"/>
    <w:rsid w:val="00E411EE"/>
  </w:style>
  <w:style w:type="character" w:customStyle="1" w:styleId="premauthors">
    <w:name w:val="premauthors"/>
    <w:basedOn w:val="Standardnpsmoodstavce"/>
    <w:rsid w:val="00E411EE"/>
  </w:style>
  <w:style w:type="character" w:customStyle="1" w:styleId="premproduction">
    <w:name w:val="premproduction"/>
    <w:basedOn w:val="Standardnpsmoodstavce"/>
    <w:rsid w:val="00E411EE"/>
  </w:style>
  <w:style w:type="character" w:styleId="Sledovanodkaz">
    <w:name w:val="FollowedHyperlink"/>
    <w:basedOn w:val="Standardnpsmoodstavce"/>
    <w:uiPriority w:val="99"/>
    <w:semiHidden/>
    <w:unhideWhenUsed/>
    <w:rsid w:val="00E411EE"/>
    <w:rPr>
      <w:color w:val="800080"/>
      <w:u w:val="single"/>
    </w:rPr>
  </w:style>
  <w:style w:type="character" w:customStyle="1" w:styleId="premtype">
    <w:name w:val="premtype"/>
    <w:basedOn w:val="Standardnpsmoodstavce"/>
    <w:rsid w:val="00E411EE"/>
  </w:style>
  <w:style w:type="character" w:customStyle="1" w:styleId="premoccupation">
    <w:name w:val="premoccupation"/>
    <w:basedOn w:val="Standardnpsmoodstavce"/>
    <w:rsid w:val="00E411EE"/>
  </w:style>
  <w:style w:type="character" w:customStyle="1" w:styleId="premname">
    <w:name w:val="premname"/>
    <w:basedOn w:val="Standardnpsmoodstavce"/>
    <w:rsid w:val="00E411EE"/>
  </w:style>
  <w:style w:type="character" w:customStyle="1" w:styleId="premstage">
    <w:name w:val="premstage"/>
    <w:basedOn w:val="Standardnpsmoodstavce"/>
    <w:rsid w:val="00E411EE"/>
  </w:style>
  <w:style w:type="character" w:customStyle="1" w:styleId="premnote">
    <w:name w:val="premnote"/>
    <w:basedOn w:val="Standardnpsmoodstavce"/>
    <w:rsid w:val="00E411EE"/>
  </w:style>
  <w:style w:type="character" w:customStyle="1" w:styleId="premproductionline">
    <w:name w:val="premproductionline"/>
    <w:basedOn w:val="Standardnpsmoodstavce"/>
    <w:rsid w:val="00E4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6221" TargetMode="External"/><Relationship Id="rId18" Type="http://schemas.openxmlformats.org/officeDocument/2006/relationships/hyperlink" Target="https://vis.idu.cz/ProductionDetail.aspx?id=56169" TargetMode="External"/><Relationship Id="rId26" Type="http://schemas.openxmlformats.org/officeDocument/2006/relationships/hyperlink" Target="https://vis.idu.cz/ProductionDetail.aspx?id=56013" TargetMode="External"/><Relationship Id="rId39" Type="http://schemas.openxmlformats.org/officeDocument/2006/relationships/hyperlink" Target="https://vis.idu.cz/ProductionDetail.aspx?id=56225" TargetMode="External"/><Relationship Id="rId21" Type="http://schemas.openxmlformats.org/officeDocument/2006/relationships/hyperlink" Target="https://vis.idu.cz/ProductionDetail.aspx?id=56190" TargetMode="External"/><Relationship Id="rId34" Type="http://schemas.openxmlformats.org/officeDocument/2006/relationships/hyperlink" Target="https://vis.idu.cz/ProductionDetail.aspx?id=56227" TargetMode="External"/><Relationship Id="rId42" Type="http://schemas.openxmlformats.org/officeDocument/2006/relationships/hyperlink" Target="https://vis.idu.cz/ProductionDetail.aspx?id=56228" TargetMode="External"/><Relationship Id="rId47" Type="http://schemas.openxmlformats.org/officeDocument/2006/relationships/hyperlink" Target="https://vis.idu.cz/ProductionDetail.aspx?id=56255" TargetMode="External"/><Relationship Id="rId50" Type="http://schemas.openxmlformats.org/officeDocument/2006/relationships/hyperlink" Target="https://vis.idu.cz/ProductionDetail.aspx?id=56014" TargetMode="External"/><Relationship Id="rId55" Type="http://schemas.openxmlformats.org/officeDocument/2006/relationships/hyperlink" Target="https://vis.idu.cz/ProductionDetail.aspx?id=56217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6211" TargetMode="External"/><Relationship Id="rId20" Type="http://schemas.openxmlformats.org/officeDocument/2006/relationships/hyperlink" Target="https://vis.idu.cz/ProductionDetail.aspx?id=56214" TargetMode="External"/><Relationship Id="rId29" Type="http://schemas.openxmlformats.org/officeDocument/2006/relationships/hyperlink" Target="https://vis.idu.cz/ProductionDetail.aspx?id=56224" TargetMode="External"/><Relationship Id="rId41" Type="http://schemas.openxmlformats.org/officeDocument/2006/relationships/hyperlink" Target="https://vis.idu.cz/ProductionDetail.aspx?id=56168" TargetMode="External"/><Relationship Id="rId54" Type="http://schemas.openxmlformats.org/officeDocument/2006/relationships/hyperlink" Target="https://vis.idu.cz/ProductionDetail.aspx?id=5624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.idu.cz/ProductionDetail.aspx?id=56212" TargetMode="External"/><Relationship Id="rId24" Type="http://schemas.openxmlformats.org/officeDocument/2006/relationships/hyperlink" Target="https://vis.idu.cz/ProductionDetail.aspx?id=56216" TargetMode="External"/><Relationship Id="rId32" Type="http://schemas.openxmlformats.org/officeDocument/2006/relationships/hyperlink" Target="https://vis.idu.cz/ProductionDetail.aspx?id=56222" TargetMode="External"/><Relationship Id="rId37" Type="http://schemas.openxmlformats.org/officeDocument/2006/relationships/hyperlink" Target="https://vis.idu.cz/ProductionDetail.aspx?id=56247" TargetMode="External"/><Relationship Id="rId40" Type="http://schemas.openxmlformats.org/officeDocument/2006/relationships/hyperlink" Target="https://vis.idu.cz/ProductionDetail.aspx?id=56244" TargetMode="External"/><Relationship Id="rId45" Type="http://schemas.openxmlformats.org/officeDocument/2006/relationships/hyperlink" Target="https://vis.idu.cz/ProductionDetail.aspx?id=56252" TargetMode="External"/><Relationship Id="rId53" Type="http://schemas.openxmlformats.org/officeDocument/2006/relationships/hyperlink" Target="https://vis.idu.cz/ProductionDetail.aspx?id=55833" TargetMode="External"/><Relationship Id="rId58" Type="http://schemas.openxmlformats.org/officeDocument/2006/relationships/hyperlink" Target="https://vis.idu.cz/ProductionDetail.aspx?id=56233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s.idu.cz/ProductionDetail.aspx?id=56256" TargetMode="External"/><Relationship Id="rId23" Type="http://schemas.openxmlformats.org/officeDocument/2006/relationships/hyperlink" Target="https://vis.idu.cz/ProductionDetail.aspx?id=55724" TargetMode="External"/><Relationship Id="rId28" Type="http://schemas.openxmlformats.org/officeDocument/2006/relationships/hyperlink" Target="https://vis.idu.cz/ProductionDetail.aspx?id=56110" TargetMode="External"/><Relationship Id="rId36" Type="http://schemas.openxmlformats.org/officeDocument/2006/relationships/hyperlink" Target="https://vis.idu.cz/ProductionDetail.aspx?id=56220" TargetMode="External"/><Relationship Id="rId49" Type="http://schemas.openxmlformats.org/officeDocument/2006/relationships/hyperlink" Target="https://vis.idu.cz/ProductionDetail.aspx?id=56248" TargetMode="External"/><Relationship Id="rId57" Type="http://schemas.openxmlformats.org/officeDocument/2006/relationships/hyperlink" Target="https://vis.idu.cz/ProductionDetail.aspx?id=5617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vis.idu.cz/Productions.aspx?tab=premiere" TargetMode="External"/><Relationship Id="rId19" Type="http://schemas.openxmlformats.org/officeDocument/2006/relationships/hyperlink" Target="https://vis.idu.cz/ProductionDetail.aspx?id=56119" TargetMode="External"/><Relationship Id="rId31" Type="http://schemas.openxmlformats.org/officeDocument/2006/relationships/hyperlink" Target="https://vis.idu.cz/ProductionDetail.aspx?id=56043" TargetMode="External"/><Relationship Id="rId44" Type="http://schemas.openxmlformats.org/officeDocument/2006/relationships/hyperlink" Target="https://vis.idu.cz/ProductionDetail.aspx?id=56230" TargetMode="External"/><Relationship Id="rId52" Type="http://schemas.openxmlformats.org/officeDocument/2006/relationships/hyperlink" Target="https://vis.idu.cz/ProductionDetail.aspx?id=56229" TargetMode="External"/><Relationship Id="rId6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s.idu.cz/ProductionDetail.aspx?id=56011" TargetMode="External"/><Relationship Id="rId22" Type="http://schemas.openxmlformats.org/officeDocument/2006/relationships/hyperlink" Target="https://vis.idu.cz/ProductionDetail.aspx?id=56189" TargetMode="External"/><Relationship Id="rId27" Type="http://schemas.openxmlformats.org/officeDocument/2006/relationships/hyperlink" Target="https://vis.idu.cz/ProductionDetail.aspx?id=56193" TargetMode="External"/><Relationship Id="rId30" Type="http://schemas.openxmlformats.org/officeDocument/2006/relationships/hyperlink" Target="https://vis.idu.cz/ProductionDetail.aspx?id=56249" TargetMode="External"/><Relationship Id="rId35" Type="http://schemas.openxmlformats.org/officeDocument/2006/relationships/hyperlink" Target="https://vis.idu.cz/ProductionDetail.aspx?id=56215" TargetMode="External"/><Relationship Id="rId43" Type="http://schemas.openxmlformats.org/officeDocument/2006/relationships/hyperlink" Target="https://vis.idu.cz/ProductionDetail.aspx?id=56098" TargetMode="External"/><Relationship Id="rId48" Type="http://schemas.openxmlformats.org/officeDocument/2006/relationships/hyperlink" Target="https://vis.idu.cz/ProductionDetail.aspx?id=55604" TargetMode="External"/><Relationship Id="rId56" Type="http://schemas.openxmlformats.org/officeDocument/2006/relationships/hyperlink" Target="https://vis.idu.cz/ProductionDetail.aspx?id=5608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vis.idu.cz/ProductionDetail.aspx?id=5625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s.idu.cz/ProductionDetail.aspx?id=55603" TargetMode="External"/><Relationship Id="rId17" Type="http://schemas.openxmlformats.org/officeDocument/2006/relationships/hyperlink" Target="https://vis.idu.cz/ProductionDetail.aspx?id=56251" TargetMode="External"/><Relationship Id="rId25" Type="http://schemas.openxmlformats.org/officeDocument/2006/relationships/hyperlink" Target="https://vis.idu.cz/ProductionDetail.aspx?id=56184" TargetMode="External"/><Relationship Id="rId33" Type="http://schemas.openxmlformats.org/officeDocument/2006/relationships/hyperlink" Target="https://vis.idu.cz/ProductionDetail.aspx?id=56219" TargetMode="External"/><Relationship Id="rId38" Type="http://schemas.openxmlformats.org/officeDocument/2006/relationships/hyperlink" Target="https://vis.idu.cz/ProductionDetail.aspx?id=56171" TargetMode="External"/><Relationship Id="rId46" Type="http://schemas.openxmlformats.org/officeDocument/2006/relationships/hyperlink" Target="https://vis.idu.cz/ProductionDetail.aspx?id=56226" TargetMode="External"/><Relationship Id="rId59" Type="http://schemas.openxmlformats.org/officeDocument/2006/relationships/hyperlink" Target="https://vis.idu.cz/ProductionDetail.aspx?id=5623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Cepcova\OneDrive%20-%20IDU\premi&#233;ry\P&#345;ehled%20prem&#233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6" ma:contentTypeDescription="Vytvoří nový dokument" ma:contentTypeScope="" ma:versionID="60394df968fa5de55a7505558a015c1c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524c5ce61a879d200ab8e5133da7a6f9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Props1.xml><?xml version="1.0" encoding="utf-8"?>
<ds:datastoreItem xmlns:ds="http://schemas.openxmlformats.org/officeDocument/2006/customXml" ds:itemID="{A4F180B1-5D11-4C9E-9423-DE6D2432B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33448-9911-4610-AE67-675A12254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EDC22-B9F0-4438-B6BD-AC12D8A4F47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Přehled premér</Template>
  <TotalTime>392</TotalTime>
  <Pages>10</Pages>
  <Words>3190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6</cp:revision>
  <dcterms:created xsi:type="dcterms:W3CDTF">2023-10-30T14:27:00Z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