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D68D" w14:textId="77777777" w:rsidR="00FE1849" w:rsidRDefault="00FE1849" w:rsidP="00930221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</w:rPr>
      </w:pPr>
    </w:p>
    <w:p w14:paraId="7D7AB3D0" w14:textId="77777777" w:rsidR="00930221" w:rsidRPr="00930221" w:rsidRDefault="00930221" w:rsidP="00930221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</w:rPr>
      </w:pPr>
      <w:r w:rsidRPr="00930221">
        <w:rPr>
          <w:rFonts w:asciiTheme="minorHAnsi" w:hAnsiTheme="minorHAnsi" w:cstheme="minorHAnsi"/>
          <w:b/>
          <w:bCs/>
          <w:spacing w:val="2"/>
        </w:rPr>
        <w:t>Přehled premiér v </w:t>
      </w:r>
      <w:r w:rsidR="00FE1849">
        <w:rPr>
          <w:rFonts w:asciiTheme="minorHAnsi" w:hAnsiTheme="minorHAnsi" w:cstheme="minorHAnsi"/>
          <w:b/>
          <w:bCs/>
          <w:spacing w:val="2"/>
        </w:rPr>
        <w:t>březnu</w:t>
      </w:r>
      <w:r w:rsidRPr="00930221">
        <w:rPr>
          <w:rFonts w:asciiTheme="minorHAnsi" w:hAnsiTheme="minorHAnsi" w:cstheme="minorHAnsi"/>
          <w:b/>
          <w:bCs/>
          <w:spacing w:val="2"/>
        </w:rPr>
        <w:t xml:space="preserve"> 2024</w:t>
      </w:r>
    </w:p>
    <w:p w14:paraId="67513589" w14:textId="77777777" w:rsidR="00930221" w:rsidRPr="00930221" w:rsidRDefault="00930221" w:rsidP="00930221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jc w:val="both"/>
        <w:rPr>
          <w:rFonts w:asciiTheme="minorHAnsi" w:hAnsiTheme="minorHAnsi" w:cstheme="minorHAnsi"/>
          <w:b/>
          <w:bCs/>
          <w:spacing w:val="2"/>
          <w:sz w:val="22"/>
          <w:szCs w:val="22"/>
        </w:rPr>
      </w:pPr>
    </w:p>
    <w:p w14:paraId="317FB617" w14:textId="77777777" w:rsidR="00930221" w:rsidRPr="00930221" w:rsidRDefault="00930221" w:rsidP="00930221">
      <w:pPr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930221">
        <w:rPr>
          <w:rFonts w:asciiTheme="minorHAnsi" w:hAnsiTheme="minorHAnsi" w:cstheme="minorHAnsi"/>
          <w:b/>
          <w:spacing w:val="2"/>
          <w:sz w:val="22"/>
          <w:szCs w:val="22"/>
        </w:rPr>
        <w:t>Zdrojem přehledu premiér českých divadel jsou hlášení zaslaná jednotlivými divadly a je výstupem z</w:t>
      </w:r>
      <w:r w:rsidRPr="0093022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30221">
        <w:rPr>
          <w:rFonts w:asciiTheme="minorHAnsi" w:hAnsiTheme="minorHAnsi" w:cstheme="minorHAnsi"/>
          <w:b/>
          <w:spacing w:val="2"/>
          <w:sz w:val="22"/>
          <w:szCs w:val="22"/>
        </w:rPr>
        <w:t xml:space="preserve">databáze </w:t>
      </w:r>
      <w:hyperlink r:id="rId10" w:history="1">
        <w:r w:rsidRPr="00930221">
          <w:rPr>
            <w:rStyle w:val="Hypertextovodkaz"/>
            <w:rFonts w:asciiTheme="minorHAnsi" w:hAnsiTheme="minorHAnsi" w:cstheme="minorHAnsi"/>
            <w:b/>
            <w:spacing w:val="2"/>
            <w:sz w:val="22"/>
            <w:szCs w:val="22"/>
          </w:rPr>
          <w:t>Inscenace Virtuální studovny</w:t>
        </w:r>
      </w:hyperlink>
      <w:r w:rsidRPr="00930221">
        <w:rPr>
          <w:rFonts w:asciiTheme="minorHAnsi" w:hAnsiTheme="minorHAnsi" w:cstheme="minorHAnsi"/>
          <w:b/>
          <w:spacing w:val="2"/>
          <w:sz w:val="22"/>
          <w:szCs w:val="22"/>
        </w:rPr>
        <w:t xml:space="preserve">, </w:t>
      </w:r>
      <w:bookmarkStart w:id="0" w:name="_Hlk96939774"/>
      <w:r w:rsidRPr="00930221">
        <w:rPr>
          <w:rFonts w:asciiTheme="minorHAnsi" w:hAnsiTheme="minorHAnsi" w:cstheme="minorHAnsi"/>
          <w:b/>
          <w:spacing w:val="2"/>
          <w:sz w:val="22"/>
          <w:szCs w:val="22"/>
        </w:rPr>
        <w:t>kde jsou informace průběžně doplňovány a aktualizovány.</w:t>
      </w:r>
      <w:bookmarkEnd w:id="0"/>
    </w:p>
    <w:p w14:paraId="0B796AB9" w14:textId="77777777" w:rsidR="00930221" w:rsidRPr="003414AF" w:rsidRDefault="00930221" w:rsidP="00930221">
      <w:pPr>
        <w:rPr>
          <w:rFonts w:eastAsia="Times New Roman" w:cs="Calibri"/>
          <w:b/>
          <w:bCs/>
          <w:color w:val="000000"/>
        </w:rPr>
      </w:pPr>
    </w:p>
    <w:p w14:paraId="4BFFF0EE" w14:textId="77777777" w:rsidR="00CD2200" w:rsidRPr="00930221" w:rsidRDefault="00CD2200" w:rsidP="002F7637">
      <w:pPr>
        <w:autoSpaceDE w:val="0"/>
        <w:autoSpaceDN w:val="0"/>
        <w:spacing w:line="288" w:lineRule="auto"/>
        <w:ind w:left="4956" w:firstLine="708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val="en-US"/>
        </w:rPr>
      </w:pPr>
    </w:p>
    <w:p w14:paraId="34CABD5E" w14:textId="77777777" w:rsidR="00AF630E" w:rsidRPr="00930221" w:rsidRDefault="00AF630E" w:rsidP="00AF630E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1. 3. 2024</w:t>
      </w:r>
    </w:p>
    <w:p w14:paraId="60CF8FF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Centrum experimentálního divadla Brno;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HaDivadlo</w:t>
      </w:r>
      <w:proofErr w:type="spellEnd"/>
      <w:r w:rsid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(Alfa pasáž)</w:t>
      </w:r>
    </w:p>
    <w:p w14:paraId="15D4031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JQr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975BD1">
        <w:fldChar w:fldCharType="begin"/>
      </w:r>
      <w:r w:rsidR="00975BD1">
        <w:instrText xml:space="preserve"> HYPERLINK "https://vis.idu.cz/ProductionDetail.aspx?id=56725" </w:instrText>
      </w:r>
      <w:r w:rsidR="00975BD1">
        <w:fldChar w:fldCharType="separate"/>
      </w:r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Queer</w:t>
      </w:r>
      <w:proofErr w:type="spellEnd"/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</w:t>
      </w:r>
      <w:proofErr w:type="spellStart"/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Runner</w:t>
      </w:r>
      <w:proofErr w:type="spellEnd"/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 (Labyrint citu / Ráj mysli)</w:t>
      </w:r>
      <w:r w:rsidR="00975BD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fldChar w:fldCharType="end"/>
      </w:r>
    </w:p>
    <w:p w14:paraId="0187D1A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5282483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JQr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Matýsek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Natálie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Pleváková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Aleš Hrdlička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Milo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Juráni</w:t>
      </w:r>
    </w:p>
    <w:p w14:paraId="6B190BF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Části textu jsou generovány řízeným způsobem pomocí textového modulu </w:t>
      </w:r>
      <w:proofErr w:type="spellStart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OpenAI</w:t>
      </w:r>
      <w:proofErr w:type="spellEnd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FE1849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proofErr w:type="spellStart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DaVinci</w:t>
      </w:r>
      <w:proofErr w:type="spellEnd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003</w:t>
      </w:r>
      <w:r w:rsidR="00FE1849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ze série GPT-3.</w:t>
      </w:r>
    </w:p>
    <w:p w14:paraId="3AED11E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D542B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Radost Brno</w:t>
      </w:r>
    </w:p>
    <w:p w14:paraId="176CE788" w14:textId="77777777" w:rsidR="00AF630E" w:rsidRPr="00930221" w:rsidRDefault="00930221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Beatrix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Potter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Alena Kastnerová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1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Příběhy králíčka Péti</w:t>
        </w:r>
      </w:hyperlink>
    </w:p>
    <w:p w14:paraId="47FB14B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6566ED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Jacek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Poplawski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</w:t>
      </w:r>
      <w:r w:rsid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výtvarník loutek: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Pavel Hubička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animace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Sebastian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Lukaszuk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Ari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Dvořák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Alena Kastnerová</w:t>
      </w:r>
    </w:p>
    <w:p w14:paraId="3CE64CED" w14:textId="77777777" w:rsidR="00AF630E" w:rsidRPr="00930221" w:rsidRDefault="00B74913" w:rsidP="00B74913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Inscenace</w:t>
      </w:r>
      <w:r w:rsidR="00AF630E"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na motivy příběhů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knihy </w:t>
      </w:r>
      <w:r w:rsidR="00AF630E"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jedné z nejslavnějších světových autorek dětské literatury Beatrix Potterové.</w:t>
      </w:r>
      <w:r w:rsidR="00AF630E"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</w:p>
    <w:p w14:paraId="6A21E36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Národní divadlo Brno; Balet</w:t>
      </w:r>
      <w:r w:rsidR="00B74913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(Reduta)</w:t>
      </w:r>
    </w:p>
    <w:p w14:paraId="311D04CA" w14:textId="77777777" w:rsidR="00AF630E" w:rsidRPr="00930221" w:rsidRDefault="00D660A8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12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Balet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NdB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2: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Venae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/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Who’s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gonna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catch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me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if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I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fall</w:t>
        </w:r>
        <w:proofErr w:type="spellEnd"/>
        <w:r w:rsidR="00FE1849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…</w:t>
        </w:r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/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Distant</w:t>
        </w:r>
        <w:proofErr w:type="spellEnd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Instant</w:t>
        </w:r>
      </w:hyperlink>
    </w:p>
    <w:p w14:paraId="414D7939" w14:textId="77777777" w:rsidR="00AF630E" w:rsidRPr="00930221" w:rsidRDefault="00B74913" w:rsidP="00AF630E">
      <w:pPr>
        <w:numPr>
          <w:ilvl w:val="0"/>
          <w:numId w:val="1"/>
        </w:numPr>
        <w:spacing w:before="15" w:after="100" w:afterAutospacing="1" w:line="300" w:lineRule="atLeast"/>
        <w:ind w:left="3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Glen </w:t>
      </w:r>
      <w:proofErr w:type="spellStart"/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Lambrecht</w:t>
      </w:r>
      <w:proofErr w:type="spellEnd"/>
      <w:r w:rsidR="00AF630E" w:rsidRPr="00930221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Venae</w:t>
      </w:r>
      <w:proofErr w:type="spellEnd"/>
    </w:p>
    <w:p w14:paraId="54305041" w14:textId="77777777" w:rsidR="00AF630E" w:rsidRPr="00930221" w:rsidRDefault="00B74913" w:rsidP="00AF630E">
      <w:pPr>
        <w:numPr>
          <w:ilvl w:val="0"/>
          <w:numId w:val="1"/>
        </w:numPr>
        <w:spacing w:before="100" w:beforeAutospacing="1" w:after="100" w:afterAutospacing="1" w:line="300" w:lineRule="atLeast"/>
        <w:ind w:left="3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Kristýna Kmentová</w:t>
      </w:r>
      <w:r w:rsidR="00AF630E" w:rsidRPr="00930221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Who’s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gonna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catch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me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if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fall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…</w:t>
      </w:r>
    </w:p>
    <w:p w14:paraId="5C83B191" w14:textId="77777777" w:rsidR="00AF630E" w:rsidRPr="00930221" w:rsidRDefault="00B74913" w:rsidP="00AF630E">
      <w:pPr>
        <w:numPr>
          <w:ilvl w:val="0"/>
          <w:numId w:val="1"/>
        </w:numPr>
        <w:spacing w:before="100" w:beforeAutospacing="1" w:after="15" w:line="300" w:lineRule="atLeast"/>
        <w:ind w:left="3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Carolina </w:t>
      </w:r>
      <w:proofErr w:type="spellStart"/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Isach</w:t>
      </w:r>
      <w:proofErr w:type="spellEnd"/>
      <w:r w:rsidR="00AF630E" w:rsidRPr="00930221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>Distant</w:t>
      </w:r>
      <w:proofErr w:type="spellEnd"/>
      <w:r w:rsidR="00AF630E" w:rsidRPr="00930221">
        <w:rPr>
          <w:rStyle w:val="premproduction"/>
          <w:rFonts w:asciiTheme="minorHAnsi" w:hAnsiTheme="minorHAnsi" w:cstheme="minorHAnsi"/>
          <w:color w:val="000000"/>
          <w:sz w:val="22"/>
          <w:szCs w:val="22"/>
        </w:rPr>
        <w:t xml:space="preserve"> Instant</w:t>
      </w:r>
    </w:p>
    <w:p w14:paraId="433FED5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6818232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6C6C3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Alfa Plzeň</w:t>
      </w:r>
    </w:p>
    <w:p w14:paraId="27814338" w14:textId="77777777" w:rsidR="00AF630E" w:rsidRPr="00930221" w:rsidRDefault="00B74913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Chalíl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Džibrán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Petra Kosová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3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O štěstí a neštěstí</w:t>
        </w:r>
      </w:hyperlink>
    </w:p>
    <w:p w14:paraId="24FC73C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3F1F76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</w:t>
      </w:r>
      <w:r w:rsidR="00030B2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sa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Legierski</w:t>
      </w:r>
      <w:proofErr w:type="spellEnd"/>
      <w:r w:rsidR="00030B2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Czech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Ženíšek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Blanka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Josephová-Luňáková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Petra Kosová</w:t>
      </w:r>
    </w:p>
    <w:p w14:paraId="74ADE68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26. 2. 2024 ranní premiéra, 1. 3. 2024 večerní premiéra.</w:t>
      </w:r>
    </w:p>
    <w:p w14:paraId="4E72231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1FAA4B" w14:textId="77777777" w:rsidR="00BB3798" w:rsidRDefault="00BB379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2EEE79" w14:textId="77777777" w:rsidR="00BB3798" w:rsidRDefault="00BB379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F94D70" w14:textId="77777777" w:rsidR="00BB3798" w:rsidRDefault="00BB379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595DC8" w14:textId="77777777" w:rsidR="00BB3798" w:rsidRDefault="00BB379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B8CCA6" w14:textId="371C9A54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Na Fidlovačce Praha</w:t>
      </w:r>
    </w:p>
    <w:p w14:paraId="4B8FC4F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Warren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Adler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4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Válka Roseových</w:t>
        </w:r>
      </w:hyperlink>
    </w:p>
    <w:p w14:paraId="6584D8B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Ondřej Sokol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Svoboda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Veselý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Svoboda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Chamlarová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Hájek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Vydra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Rostislav Šrom</w:t>
      </w:r>
    </w:p>
    <w:p w14:paraId="347B47F7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88493E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pod Palmovkou Praha</w:t>
      </w:r>
    </w:p>
    <w:p w14:paraId="112A5E6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Lee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Hall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5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Vaříme s Elvisem</w:t>
        </w:r>
      </w:hyperlink>
    </w:p>
    <w:p w14:paraId="217487D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0E8BDE3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Ladislav Stýblo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Ksenija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Krčar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Vukelic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nastudování: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Rada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Matej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Štesko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Vendula Fialová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hlasová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Regina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Szymiková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Ladislav Stýblo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Benčová</w:t>
      </w:r>
      <w:proofErr w:type="spellEnd"/>
    </w:p>
    <w:p w14:paraId="26D94DD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98BBA6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Ductus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Deferens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(Švandovo divadlo)</w:t>
      </w:r>
    </w:p>
    <w:p w14:paraId="007AA29E" w14:textId="77777777" w:rsidR="00AF630E" w:rsidRPr="00930221" w:rsidRDefault="00B74913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74913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kolektiv: </w:t>
      </w:r>
      <w:hyperlink r:id="rId16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10</w:t>
        </w:r>
        <w:r w:rsidR="00030B28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m²</w:t>
        </w:r>
      </w:hyperlink>
    </w:p>
    <w:p w14:paraId="7BBD267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27A983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Matěj Petrák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Julie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Sztogrýnová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Krtička</w:t>
      </w:r>
      <w:r w:rsidR="00B7491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Bor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Eliáš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Gaydečka</w:t>
      </w:r>
      <w:proofErr w:type="spellEnd"/>
    </w:p>
    <w:p w14:paraId="542EB007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E23D6E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Severočeské divadlo Ústí nad Labem; Opera</w:t>
      </w:r>
    </w:p>
    <w:p w14:paraId="5FF85E5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Johann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Strauss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ml.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7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Netopýr</w:t>
        </w:r>
      </w:hyperlink>
    </w:p>
    <w:p w14:paraId="56491F0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Carl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Haffner</w:t>
      </w:r>
      <w:proofErr w:type="spellEnd"/>
      <w:r w:rsidR="00030B2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Richard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Genée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Homolka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</w:t>
      </w:r>
      <w:r w:rsidR="00030B2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režie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Libor Žídek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</w:t>
      </w:r>
      <w:r w:rsidR="00B7491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Miloš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Formáček</w:t>
      </w:r>
      <w:proofErr w:type="spellEnd"/>
      <w:r w:rsidR="00B7491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Peschík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Vladimir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Gončarov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Václav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Vohlídal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Dana Haklová</w:t>
      </w:r>
    </w:p>
    <w:p w14:paraId="4E392CEF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27DA64B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29613A1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2. 3. 2024</w:t>
      </w:r>
    </w:p>
    <w:p w14:paraId="11FDD8E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Klicperovo divadlo Hradec Králové</w:t>
      </w:r>
    </w:p>
    <w:p w14:paraId="5276D2E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David Drábek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8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Brokolice na Marsu</w:t>
        </w:r>
      </w:hyperlink>
    </w:p>
    <w:p w14:paraId="338608F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811C64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Drábek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Kopecký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Sylva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Zimula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Hanáková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Darek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Král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Belko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Satoranský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dramaturgická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Markéta Nekolová</w:t>
      </w:r>
    </w:p>
    <w:p w14:paraId="1CF0DC5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413504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639BC4A0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3. 3. 2024</w:t>
      </w:r>
    </w:p>
    <w:p w14:paraId="69D316B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Dejvické divadlo Praha</w:t>
      </w:r>
    </w:p>
    <w:p w14:paraId="621BA6E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Fabien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Nury –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Thierry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Robin</w:t>
      </w:r>
      <w:r w:rsidR="00B74913" w:rsidRPr="00B7491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74913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–</w:t>
      </w:r>
      <w:r w:rsidR="00B7491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B74913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Daniel </w:t>
      </w:r>
      <w:proofErr w:type="spellStart"/>
      <w:r w:rsidR="00B74913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Majling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19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Ztratili jsme Stalina</w:t>
        </w:r>
      </w:hyperlink>
    </w:p>
    <w:p w14:paraId="59DFA54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3D4135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Vajdička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Pavol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Andraško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Katarína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Hollá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Novinski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B7491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Eva Suková</w:t>
      </w:r>
      <w:r w:rsidR="00B7491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Daniel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Majling</w:t>
      </w:r>
      <w:proofErr w:type="spellEnd"/>
    </w:p>
    <w:p w14:paraId="29F7EC0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27353E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77D704EF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7. 3. 2024</w:t>
      </w:r>
    </w:p>
    <w:p w14:paraId="0EE539F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La Fabrika Praha</w:t>
      </w:r>
    </w:p>
    <w:p w14:paraId="0AEC826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Karel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Steigerwald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0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 tak tě prosím, kníže</w:t>
        </w:r>
      </w:hyperlink>
    </w:p>
    <w:p w14:paraId="2E54926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Radim Špaček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Krejzková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Aleš Březina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Daniil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Charms</w:t>
      </w:r>
      <w:proofErr w:type="spellEnd"/>
      <w:r w:rsidR="00B74913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Karel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Steigerwald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producent: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Richard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Balous</w:t>
      </w:r>
      <w:proofErr w:type="spellEnd"/>
    </w:p>
    <w:p w14:paraId="7D82189D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2F74802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639229B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8. 3. 2024</w:t>
      </w:r>
    </w:p>
    <w:p w14:paraId="7956A1F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Centrum experimentálního divadla Brno; Divadlo Husa na provázku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(Velká scéna)</w:t>
      </w:r>
    </w:p>
    <w:p w14:paraId="0B90DE8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Petr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Erbes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Boris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Jedinák</w:t>
      </w:r>
      <w:proofErr w:type="spellEnd"/>
      <w:r w:rsidR="00B74913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a kol</w:t>
      </w:r>
      <w:r w:rsidR="00BA5EE9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1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Reality</w:t>
        </w:r>
      </w:hyperlink>
    </w:p>
    <w:p w14:paraId="4FB560F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C55DCF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Petr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Erbes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Boris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Jedinák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Anna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Chrtková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Zuzana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Sceranková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Vtípil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Veronika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Onheiserová</w:t>
      </w:r>
      <w:proofErr w:type="spellEnd"/>
    </w:p>
    <w:p w14:paraId="050AC58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Hororová show o bydlení v Brně.</w:t>
      </w:r>
    </w:p>
    <w:p w14:paraId="09487EC6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34244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F. X. Šaldy Liberec; Balet </w:t>
      </w:r>
    </w:p>
    <w:p w14:paraId="1460BA6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Filip Veverka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2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Cyrano z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Bergeracu</w:t>
        </w:r>
        <w:proofErr w:type="spellEnd"/>
      </w:hyperlink>
    </w:p>
    <w:p w14:paraId="5DDB7F2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48AA839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Veverka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choreografa: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Michaela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Wenzelová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Veverka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</w:t>
      </w:r>
      <w:r w:rsidR="00BA5EE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režie: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Alexey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Yurakov</w:t>
      </w:r>
      <w:proofErr w:type="spellEnd"/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Vlasta Vindušková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Veverka</w:t>
      </w:r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Miho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Ogimoto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BA5EE9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BA5EE9" w:rsidRPr="00BA5EE9">
        <w:rPr>
          <w:rFonts w:asciiTheme="minorHAnsi" w:hAnsiTheme="minorHAnsi" w:cstheme="minorHAnsi"/>
          <w:iCs/>
          <w:color w:val="000000"/>
          <w:sz w:val="22"/>
          <w:szCs w:val="22"/>
        </w:rPr>
        <w:t>udba: koláž z děl světoznámých skladatelů</w:t>
      </w:r>
      <w:r w:rsidR="00BA5EE9">
        <w:rPr>
          <w:rFonts w:asciiTheme="minorHAnsi" w:hAnsiTheme="minorHAnsi" w:cstheme="minorHAnsi"/>
          <w:iCs/>
          <w:color w:val="000000"/>
          <w:sz w:val="22"/>
          <w:szCs w:val="22"/>
        </w:rPr>
        <w:t>;</w:t>
      </w:r>
      <w:r w:rsidR="00BA5EE9" w:rsidRPr="00BA5EE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výběr hudby: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Filip Veverka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Knolle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Michaela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Wenzelová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korepetitorka: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Elena Nagyová</w:t>
      </w:r>
    </w:p>
    <w:p w14:paraId="5087121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10. 3. 2024</w:t>
      </w:r>
      <w:r w:rsidR="00BA5E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68CD0AB0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D1FED1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loutek Ostrava</w:t>
      </w:r>
    </w:p>
    <w:p w14:paraId="6CD73517" w14:textId="77777777" w:rsidR="00AF630E" w:rsidRPr="00930221" w:rsidRDefault="00BA5EE9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George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Orwell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Tereza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Agelová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3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Farma zvířat</w:t>
        </w:r>
      </w:hyperlink>
    </w:p>
    <w:p w14:paraId="171C93D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E615D5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Viktorie Vášová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Mikoláš Zika</w:t>
      </w:r>
      <w:r w:rsidR="00030B2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Brejcha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Procházka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BA5EE9">
        <w:rPr>
          <w:rStyle w:val="premnote"/>
          <w:rFonts w:asciiTheme="minorHAnsi" w:hAnsiTheme="minorHAnsi" w:cstheme="minorHAnsi"/>
          <w:iCs/>
          <w:color w:val="000000"/>
          <w:sz w:val="22"/>
          <w:szCs w:val="22"/>
        </w:rPr>
        <w:t>Bajaja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Karolína Vyhlídal Hýsková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Tereza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Agelová</w:t>
      </w:r>
      <w:proofErr w:type="spellEnd"/>
    </w:p>
    <w:p w14:paraId="38462367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C8EF9F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389D925C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9. 3. 2024</w:t>
      </w:r>
    </w:p>
    <w:p w14:paraId="1004A6F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Minor Praha</w:t>
      </w:r>
    </w:p>
    <w:p w14:paraId="1D863FE1" w14:textId="77777777" w:rsidR="00AF630E" w:rsidRPr="00930221" w:rsidRDefault="00BA5EE9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Hans Christian Andersen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Tomáš Jarkovský – Jakub Vašíček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4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Malá mořská víla</w:t>
        </w:r>
      </w:hyperlink>
    </w:p>
    <w:p w14:paraId="424D4EA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ACFA4E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Vašíček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Kamil Bělohlávek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Venclová Vašíčková</w:t>
      </w:r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Housková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Daniel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Čámský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Jarkovský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Dora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Sulženko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Hoštová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Jarkovský</w:t>
      </w:r>
    </w:p>
    <w:p w14:paraId="7AF50C66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E99BE5" w14:textId="13952304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Geisslers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Hofcomoedianten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(Vila Štvanice</w:t>
      </w:r>
      <w:r w:rsidR="00BA5EE9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E0E56F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Vojtěch Franců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5" w:history="1">
        <w:proofErr w:type="gram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Alchymisti - Zlatodějný</w:t>
        </w:r>
        <w:proofErr w:type="gramEnd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teatrolab</w:t>
        </w:r>
        <w:proofErr w:type="spellEnd"/>
      </w:hyperlink>
    </w:p>
    <w:p w14:paraId="572B131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A88B05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Hašek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Jitka Nejedlá</w:t>
      </w:r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Šulík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Hlaváč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Franců</w:t>
      </w:r>
    </w:p>
    <w:p w14:paraId="58E13EDC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4356E8A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20DE7E3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10. 3. 2024</w:t>
      </w:r>
    </w:p>
    <w:p w14:paraId="129C2AB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Městská divadla pražská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(3KINO ART pasáž U Nováků)</w:t>
      </w:r>
    </w:p>
    <w:p w14:paraId="0C20880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Simona Petrů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6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Zapomenutou cestou </w:t>
        </w:r>
        <w:proofErr w:type="gram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Praha - Lvov</w:t>
        </w:r>
        <w:proofErr w:type="gramEnd"/>
      </w:hyperlink>
    </w:p>
    <w:p w14:paraId="57102A1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22ADC1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Orest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Pastukh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Veronika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Pozniak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Adam Pitra</w:t>
      </w:r>
    </w:p>
    <w:p w14:paraId="614A393E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82E60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Pražský komorní balet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na Vinohradech)</w:t>
      </w:r>
    </w:p>
    <w:p w14:paraId="73BF6099" w14:textId="77777777" w:rsidR="00AF630E" w:rsidRPr="00930221" w:rsidRDefault="00BA5EE9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Jiří Bubeníček </w:t>
      </w: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Nino Rota – Federico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Fellini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7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La Strada</w:t>
        </w:r>
      </w:hyperlink>
    </w:p>
    <w:p w14:paraId="0FE9C77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1696F4A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B1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B1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Bubeníček</w:t>
      </w:r>
      <w:r w:rsidRPr="00930B1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B1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B1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Nadina </w:t>
      </w:r>
      <w:proofErr w:type="spellStart"/>
      <w:r w:rsidRPr="00930B1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Cojocaru</w:t>
      </w:r>
      <w:proofErr w:type="spellEnd"/>
      <w:r w:rsidRPr="00930B1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B1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Pr="00930B1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Bubeníček</w:t>
      </w:r>
      <w:r w:rsidRPr="00930B1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B1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režijní koncepce: </w:t>
      </w:r>
      <w:r w:rsidRPr="00930B1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Bubeníček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Nadina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Cojocaru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Bubeníček</w:t>
      </w:r>
    </w:p>
    <w:p w14:paraId="3833A5BF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6A6163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7C26D400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12. 3. 2024</w:t>
      </w:r>
    </w:p>
    <w:p w14:paraId="789FF75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Slezské divadlo Opava; Činohra</w:t>
      </w:r>
    </w:p>
    <w:p w14:paraId="2BDFA6E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Matthew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Lombardo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8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Ve smyčce</w:t>
        </w:r>
      </w:hyperlink>
    </w:p>
    <w:p w14:paraId="3E11F87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Jitka Sloupová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Tomandl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Alžběta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Vakulová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BA5EE9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BA5EE9" w:rsidRPr="00BA5EE9">
        <w:rPr>
          <w:rFonts w:asciiTheme="minorHAnsi" w:hAnsiTheme="minorHAnsi" w:cstheme="minorHAnsi"/>
          <w:iCs/>
          <w:color w:val="000000"/>
          <w:sz w:val="22"/>
          <w:szCs w:val="22"/>
        </w:rPr>
        <w:t>udba: výběr</w:t>
      </w:r>
      <w:r w:rsidR="00BA5EE9">
        <w:rPr>
          <w:rFonts w:asciiTheme="minorHAnsi" w:hAnsiTheme="minorHAnsi" w:cstheme="minorHAnsi"/>
          <w:iCs/>
          <w:color w:val="000000"/>
          <w:sz w:val="22"/>
          <w:szCs w:val="22"/>
        </w:rPr>
        <w:t>;</w:t>
      </w:r>
      <w:r w:rsidR="00BA5EE9" w:rsidRPr="00BA5EE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Alžběta Matoušková</w:t>
      </w:r>
    </w:p>
    <w:p w14:paraId="52755780" w14:textId="77777777" w:rsidR="00AF630E" w:rsidRPr="00930221" w:rsidRDefault="00AF630E" w:rsidP="00BA5EE9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7AAAAFC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Fénix Film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MANA)</w:t>
      </w:r>
    </w:p>
    <w:p w14:paraId="01263CD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Jakub Volák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29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Pokračování příště</w:t>
        </w:r>
      </w:hyperlink>
    </w:p>
    <w:p w14:paraId="32F7B10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34F65F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Viktorie Čermáková</w:t>
      </w:r>
    </w:p>
    <w:p w14:paraId="78075C7A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73AF3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Musaši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Entertainment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Company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Alfred ve dvoře)</w:t>
      </w:r>
    </w:p>
    <w:p w14:paraId="6A153388" w14:textId="77777777" w:rsidR="00AF630E" w:rsidRPr="00930221" w:rsidRDefault="00D660A8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30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Esej o světle</w:t>
        </w:r>
      </w:hyperlink>
    </w:p>
    <w:p w14:paraId="4A66D9D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6C033D2" w14:textId="77777777" w:rsidR="00AF630E" w:rsidRPr="00930221" w:rsidRDefault="00030B28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oncepce</w:t>
      </w:r>
      <w:r w:rsidR="00BA5EE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tvůrci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Adam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Páník</w:t>
      </w:r>
      <w:proofErr w:type="spellEnd"/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 T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ereza Havlová</w:t>
      </w:r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Františka Jesenská</w:t>
      </w:r>
    </w:p>
    <w:p w14:paraId="7690DEE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Premiéra </w:t>
      </w:r>
      <w:r w:rsidR="00BA5EE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uvedena </w:t>
      </w: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 rámci festivalu </w:t>
      </w:r>
      <w:proofErr w:type="spellStart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Loute</w:t>
      </w:r>
      <w:r w:rsidR="00BA5EE9">
        <w:rPr>
          <w:rFonts w:asciiTheme="minorHAnsi" w:hAnsiTheme="minorHAnsi" w:cstheme="minorHAnsi"/>
          <w:i/>
          <w:iCs/>
          <w:color w:val="000000"/>
          <w:sz w:val="22"/>
          <w:szCs w:val="22"/>
        </w:rPr>
        <w:t>x</w:t>
      </w:r>
      <w:proofErr w:type="spellEnd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2EC3EEB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A93E71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50CD40BA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13. 3. 2024</w:t>
      </w:r>
    </w:p>
    <w:p w14:paraId="6D390AF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Kalich Praha</w:t>
      </w:r>
    </w:p>
    <w:p w14:paraId="4065A48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Steven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Moffat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1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Přátelé na zabití</w:t>
        </w:r>
      </w:hyperlink>
    </w:p>
    <w:p w14:paraId="1666AFB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7C70721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Anežka Svobodová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Khek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Michael Syrový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Michaela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Semotánová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Darek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Král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Šimek</w:t>
      </w:r>
    </w:p>
    <w:p w14:paraId="00D608C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E1B1F65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6190378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15. 3. 2024</w:t>
      </w:r>
    </w:p>
    <w:p w14:paraId="74AE8F6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Jihočeské divadlo České Budějovice; Malé divadlo</w:t>
      </w:r>
    </w:p>
    <w:p w14:paraId="67C0D08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Eliška Boušková-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Mesfin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David Košťák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2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Jak vytáhnout kořeny</w:t>
        </w:r>
      </w:hyperlink>
    </w:p>
    <w:p w14:paraId="6B0D21D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1D8EC0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Eliška Boušková-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Mesfin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Košťák</w:t>
      </w:r>
    </w:p>
    <w:p w14:paraId="29E4CE19" w14:textId="77777777" w:rsidR="00030B28" w:rsidRDefault="00030B2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C3560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Městské divadlo Mladá Boleslav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scéna)</w:t>
      </w:r>
    </w:p>
    <w:p w14:paraId="65C8D05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Karel Jaromír Erben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3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Kytice</w:t>
        </w:r>
      </w:hyperlink>
    </w:p>
    <w:p w14:paraId="63ED8C7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B32C2E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Diana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Šoltýsová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Agnieszka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Pátá-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Oldak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Iby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Pop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Svatava Hanzl Milková</w:t>
      </w:r>
    </w:p>
    <w:p w14:paraId="556B82D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888308E" w14:textId="77777777" w:rsidR="00BA5EE9" w:rsidRDefault="00AF630E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Moravské divadlo Olomouc; Činohra </w:t>
      </w:r>
    </w:p>
    <w:p w14:paraId="3BBB6A0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Georges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Feydeau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4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Brouk v hlavě</w:t>
        </w:r>
      </w:hyperlink>
    </w:p>
    <w:p w14:paraId="1FDED84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Milena Tomášková</w:t>
      </w:r>
      <w:r w:rsidR="00BA5EE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Josef Tomášek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Janka Ryšánek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Schmiedtová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Lucie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Labajová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Markéta Sládečková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Mario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Buzzi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Chovanec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Michaela Doleželová</w:t>
      </w:r>
    </w:p>
    <w:p w14:paraId="431CA1F8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7E701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Divadelní společnost Petra Bezruče Ostrava</w:t>
      </w:r>
    </w:p>
    <w:p w14:paraId="599E5F9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Nikolaj V. Gogol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5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Ženitba</w:t>
        </w:r>
      </w:hyperlink>
    </w:p>
    <w:p w14:paraId="2BC62A2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Leoš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Suchařípa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Janusz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Klimsza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Syrový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Marcela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Lysáčková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Peter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Galdík</w:t>
      </w:r>
      <w:proofErr w:type="spellEnd"/>
    </w:p>
    <w:p w14:paraId="6C4AFAA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37E70C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moravskoslezské Ostrava; Činohra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"12")</w:t>
      </w:r>
    </w:p>
    <w:p w14:paraId="74BA087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Florian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Zeller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6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Pravda</w:t>
        </w:r>
      </w:hyperlink>
    </w:p>
    <w:p w14:paraId="1FE3AC9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Zahálka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Štěpánek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Kelar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Knotková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Krompolc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Gejguš</w:t>
      </w:r>
      <w:proofErr w:type="spellEnd"/>
    </w:p>
    <w:p w14:paraId="7C605A3E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772EA5F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2E95FD14" w14:textId="1CFB2AE4" w:rsidR="00AF630E" w:rsidRDefault="00AF630E" w:rsidP="00AF630E">
      <w:pPr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16. 3. 2024</w:t>
      </w:r>
    </w:p>
    <w:p w14:paraId="110708CF" w14:textId="77777777" w:rsidR="00BB3798" w:rsidRPr="00BB3798" w:rsidRDefault="00BB3798" w:rsidP="00BB3798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BB3798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JAMU </w:t>
      </w:r>
      <w:proofErr w:type="gramStart"/>
      <w:r w:rsidRPr="00BB3798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Brno - Komorní</w:t>
      </w:r>
      <w:proofErr w:type="gramEnd"/>
      <w:r w:rsidRPr="00BB3798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opera, scéna Hudební fakulty</w:t>
      </w:r>
      <w:r w:rsidRPr="00BB37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3798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na Orlí Brno)</w:t>
      </w:r>
    </w:p>
    <w:p w14:paraId="55E99715" w14:textId="77777777" w:rsidR="00BB3798" w:rsidRPr="00BB3798" w:rsidRDefault="00D660A8" w:rsidP="00BB3798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37" w:history="1">
        <w:r w:rsidR="00BB3798" w:rsidRPr="00BB3798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 studni/Polapená nevěra</w:t>
        </w:r>
      </w:hyperlink>
    </w:p>
    <w:p w14:paraId="7D55EF12" w14:textId="7B883DE4" w:rsidR="00BB3798" w:rsidRPr="00BB3798" w:rsidRDefault="00BB3798" w:rsidP="00BB3798">
      <w:pPr>
        <w:numPr>
          <w:ilvl w:val="0"/>
          <w:numId w:val="2"/>
        </w:numPr>
        <w:shd w:val="clear" w:color="auto" w:fill="FFFFFF"/>
        <w:spacing w:before="15" w:after="100" w:afterAutospacing="1" w:line="300" w:lineRule="atLeast"/>
        <w:ind w:left="3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Vilém </w:t>
      </w:r>
      <w:proofErr w:type="spellStart"/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Blodek</w:t>
      </w:r>
      <w:proofErr w:type="spellEnd"/>
      <w:r w:rsidRPr="00BB3798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BB3798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V</w:t>
      </w: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 </w:t>
      </w:r>
      <w:r w:rsidRPr="00BB3798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studni</w:t>
      </w: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(1)</w:t>
      </w:r>
    </w:p>
    <w:p w14:paraId="64C17BB3" w14:textId="5B297487" w:rsidR="00BB3798" w:rsidRPr="00BB3798" w:rsidRDefault="00BB3798" w:rsidP="00BB3798">
      <w:pPr>
        <w:numPr>
          <w:ilvl w:val="0"/>
          <w:numId w:val="2"/>
        </w:numPr>
        <w:shd w:val="clear" w:color="auto" w:fill="FFFFFF"/>
        <w:spacing w:before="100" w:beforeAutospacing="1" w:after="15" w:line="300" w:lineRule="atLeast"/>
        <w:ind w:left="33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Otmar Mácha</w:t>
      </w:r>
      <w:r w:rsidRPr="00BB3798">
        <w:rPr>
          <w:rStyle w:val="premproductionline"/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r w:rsidRPr="00BB3798"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>Polapená nevěra</w:t>
      </w:r>
      <w:r>
        <w:rPr>
          <w:rStyle w:val="premproduction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(2)</w:t>
      </w:r>
    </w:p>
    <w:p w14:paraId="1A71D219" w14:textId="056FDC16" w:rsidR="00BB3798" w:rsidRDefault="00BB3798" w:rsidP="00BB3798">
      <w:pPr>
        <w:shd w:val="clear" w:color="auto" w:fill="FFFFFF"/>
        <w:spacing w:line="300" w:lineRule="atLeast"/>
        <w:rPr>
          <w:rStyle w:val="premname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1) 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</w:t>
      </w:r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Karel Sabina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dirigent: </w:t>
      </w:r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Marek </w:t>
      </w:r>
      <w:proofErr w:type="spellStart"/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Madeja</w:t>
      </w:r>
      <w:proofErr w:type="spellEnd"/>
      <w:r w:rsidRPr="00BB379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Marek Řihák</w:t>
      </w:r>
    </w:p>
    <w:p w14:paraId="6DB36D19" w14:textId="6C4D1045" w:rsidR="00BB3798" w:rsidRPr="00BB3798" w:rsidRDefault="00BB3798" w:rsidP="00BB3798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BB37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Otmar Mácha</w:t>
      </w:r>
      <w:r w:rsidRPr="00BB379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proofErr w:type="spellStart"/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Kento</w:t>
      </w:r>
      <w:proofErr w:type="spellEnd"/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Satsumi</w:t>
      </w:r>
      <w:proofErr w:type="spellEnd"/>
      <w:r w:rsidRPr="00BB3798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BB379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Vojtěch </w:t>
      </w:r>
      <w:proofErr w:type="spellStart"/>
      <w:r w:rsidRPr="00BB3798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Orenič</w:t>
      </w:r>
      <w:proofErr w:type="spellEnd"/>
    </w:p>
    <w:p w14:paraId="176D4794" w14:textId="77777777" w:rsidR="00BB3798" w:rsidRPr="00BB3798" w:rsidRDefault="00BB3798" w:rsidP="00BB3798">
      <w:pPr>
        <w:shd w:val="clear" w:color="auto" w:fill="FFFFFF"/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B3798">
        <w:rPr>
          <w:rFonts w:asciiTheme="minorHAnsi" w:hAnsiTheme="minorHAnsi" w:cstheme="minorHAnsi"/>
          <w:i/>
          <w:iCs/>
          <w:color w:val="000000"/>
          <w:sz w:val="22"/>
          <w:szCs w:val="22"/>
        </w:rPr>
        <w:t>II. premiéra 17. 3. 2024</w:t>
      </w:r>
    </w:p>
    <w:p w14:paraId="6AA9252C" w14:textId="77777777" w:rsidR="00BB3798" w:rsidRPr="00930221" w:rsidRDefault="00BB3798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1AB571" w14:textId="7F455E40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Těšínské divadlo Český Těšín; Česká scéna</w:t>
      </w:r>
    </w:p>
    <w:p w14:paraId="5AAF8D5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Wolfgang A. Mozart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8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Kouzelná flétna</w:t>
        </w:r>
      </w:hyperlink>
    </w:p>
    <w:p w14:paraId="1BCDFB8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Emanuel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Schikaneder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Roman Meluzín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</w:t>
      </w:r>
      <w:r w:rsidR="001B545C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dialogů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Roman Meluzín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Spurný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úprava: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Spurný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hudební 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nastudování: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Liška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Spurný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Jaroslav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Milfajt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Alena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Schäferová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Gabriela Klusáková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Alice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Olmová</w:t>
      </w:r>
      <w:proofErr w:type="spellEnd"/>
    </w:p>
    <w:p w14:paraId="48382BD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Hudbu nahrála Jihočeská filharmonie České Budějovice.</w:t>
      </w:r>
    </w:p>
    <w:p w14:paraId="2DF77662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98550D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Městské divadlo Kladno</w:t>
      </w:r>
    </w:p>
    <w:p w14:paraId="5A7A12C7" w14:textId="77777777" w:rsidR="00AF630E" w:rsidRPr="00930221" w:rsidRDefault="001B545C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Arthur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Conan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Doyle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Adam Doležal – Adéla Vondráková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39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Případ </w:t>
        </w:r>
        <w:proofErr w:type="spellStart"/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Sherlock</w:t>
        </w:r>
        <w:proofErr w:type="spellEnd"/>
      </w:hyperlink>
    </w:p>
    <w:p w14:paraId="182F469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8B4EB9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Adam Doležal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Jozef Hugo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Čačko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Agnieszka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Pátá-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Oldak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Zeman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Vondráková</w:t>
      </w:r>
    </w:p>
    <w:p w14:paraId="7FBE278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FEC6E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Komorní scéna Aréna Ostrava</w:t>
      </w:r>
    </w:p>
    <w:p w14:paraId="152043A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Johanna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Kaptein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0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Historka o sv. Magdě</w:t>
        </w:r>
      </w:hyperlink>
    </w:p>
    <w:p w14:paraId="11CF89E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Kotrouš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Loužný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Ján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Tereba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Gregorec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Sedláček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Vůjtek</w:t>
      </w:r>
    </w:p>
    <w:p w14:paraId="61EA138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FCB74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J. K. Tyla Plzeň; Opera</w:t>
      </w:r>
      <w:r w:rsidR="001B545C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(Malá scéna Nového divadla)</w:t>
      </w:r>
    </w:p>
    <w:p w14:paraId="590FFB5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Lenka Nota Foltýnová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1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Jsem kněžna bláznů</w:t>
        </w:r>
      </w:hyperlink>
    </w:p>
    <w:p w14:paraId="5529ABF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libreto: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Olga Sommerová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námět: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Božena Němcová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Bubák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Otava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Lieberzeit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Dana Haklová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Antonín Pfleger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zvukový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Matouš Pilný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hudební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Marek</w:t>
      </w:r>
      <w:r w:rsidR="001B545C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Maxim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Averkiev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1B545C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Zbyněk Brabec</w:t>
      </w:r>
      <w:r w:rsidR="001B545C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Frank</w:t>
      </w:r>
    </w:p>
    <w:p w14:paraId="3AB6220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Uvedeno v pouhých třech reprízách - 16. a 27. března a 30. dubna 2024.</w:t>
      </w:r>
    </w:p>
    <w:p w14:paraId="784357F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A92127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JT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Promotion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Plzeň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Metro Praha)</w:t>
      </w:r>
    </w:p>
    <w:p w14:paraId="60DA5AF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Donald Churchill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2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Na ocet</w:t>
        </w:r>
      </w:hyperlink>
    </w:p>
    <w:p w14:paraId="33E1388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Marta Skarlandtová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Strach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Polášková</w:t>
      </w:r>
    </w:p>
    <w:p w14:paraId="6242A214" w14:textId="77777777" w:rsidR="001B545C" w:rsidRDefault="001B545C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50CFF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Divadelní spolek Posun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bez hranic)</w:t>
      </w:r>
    </w:p>
    <w:p w14:paraId="044692B2" w14:textId="77777777" w:rsidR="00AF630E" w:rsidRPr="00930221" w:rsidRDefault="001B545C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Romain Rolland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Jiří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Kůdela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3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Petr a Lucie</w:t>
        </w:r>
      </w:hyperlink>
    </w:p>
    <w:p w14:paraId="22765BF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1B3713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použitím překladu: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Jaroslav Zaorálek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Kůdela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Dominik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Roneš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</w:t>
      </w:r>
      <w:r w:rsidR="001B545C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dramaturgie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Adéla Víchová</w:t>
      </w:r>
    </w:p>
    <w:p w14:paraId="4C0A49CE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1BE37F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Městská divadla pražská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(Rokoko)</w:t>
      </w:r>
    </w:p>
    <w:p w14:paraId="3976715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Daniel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Kehlmann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4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Soused</w:t>
        </w:r>
      </w:hyperlink>
    </w:p>
    <w:p w14:paraId="0FE7430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3602C89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Jana Slouková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Dočekal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Marek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Krejzková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Acher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Kristina Žantovská</w:t>
      </w:r>
    </w:p>
    <w:p w14:paraId="23D553E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A003D4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Volné divadlo Zlín</w:t>
      </w:r>
    </w:p>
    <w:p w14:paraId="063B9268" w14:textId="77777777" w:rsidR="00AF630E" w:rsidRPr="00930221" w:rsidRDefault="001B545C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Ernest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Hemingway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Patrik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Francl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5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Stařec a moře</w:t>
        </w:r>
      </w:hyperlink>
    </w:p>
    <w:p w14:paraId="366C497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34A4D9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Patrik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Francl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Ondřej Král</w:t>
      </w:r>
    </w:p>
    <w:p w14:paraId="793B5FF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17. 3. 2024</w:t>
      </w:r>
    </w:p>
    <w:p w14:paraId="75DE182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Depresivní děti touží po penězích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 xml:space="preserve">(Venuše ve </w:t>
      </w:r>
      <w:proofErr w:type="spellStart"/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Švehlovce</w:t>
      </w:r>
      <w:proofErr w:type="spellEnd"/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645115F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Jakub Čermák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6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O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polednách</w:t>
        </w:r>
        <w:proofErr w:type="spellEnd"/>
      </w:hyperlink>
    </w:p>
    <w:p w14:paraId="15C3719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5E908F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Čermák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Pavlína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Chroňáková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Martina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Zwyrtek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Marta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Ljubková</w:t>
      </w:r>
      <w:proofErr w:type="spellEnd"/>
    </w:p>
    <w:p w14:paraId="580AC406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00F0C86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4C602B3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20. 3. 2024</w:t>
      </w:r>
    </w:p>
    <w:p w14:paraId="2066180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Na zábradlí Praha</w:t>
      </w:r>
    </w:p>
    <w:p w14:paraId="07B55A0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Anton Pavlovič Čechov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7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Racek</w:t>
        </w:r>
      </w:hyperlink>
    </w:p>
    <w:p w14:paraId="534AA37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Havelka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Dáda Němeček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Josefina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Bakošová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Dora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Štědroňová</w:t>
      </w:r>
      <w:proofErr w:type="spellEnd"/>
    </w:p>
    <w:p w14:paraId="716D0009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A75F3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Losers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Cirque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Company</w:t>
      </w:r>
      <w:proofErr w:type="spell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Bravo!)</w:t>
      </w:r>
    </w:p>
    <w:p w14:paraId="18FD9EA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Lenka Veverková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8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Národní sbírka zlozvyků</w:t>
        </w:r>
      </w:hyperlink>
    </w:p>
    <w:p w14:paraId="54BCFB8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10A827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námět: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Šedá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Dianiška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Lenka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Hollá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Andrea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Vykysalá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Šikl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Michael Bláha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zvukový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Mařík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Veverková</w:t>
      </w:r>
    </w:p>
    <w:p w14:paraId="3B3B3AC9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A4B1618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5D9B9831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21. 3. 2024</w:t>
      </w:r>
    </w:p>
    <w:p w14:paraId="352A8B3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JAMU </w:t>
      </w:r>
      <w:proofErr w:type="gram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Brno - Studio</w:t>
      </w:r>
      <w:proofErr w:type="gram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Marta, scéna Divadelní fakulty</w:t>
      </w:r>
    </w:p>
    <w:p w14:paraId="3C2B5050" w14:textId="77777777" w:rsidR="00AF630E" w:rsidRPr="00930221" w:rsidRDefault="001B545C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Erving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Goffman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Jiří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Honzírek</w:t>
      </w:r>
      <w:proofErr w:type="spellEnd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Katarína Kašpárková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Koišová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49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Všichni hrajeme divadlo</w:t>
        </w:r>
      </w:hyperlink>
    </w:p>
    <w:p w14:paraId="64B4E1A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A41C6A5" w14:textId="77777777" w:rsidR="00AF630E" w:rsidRPr="001B545C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použitím překladu: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Milada McGrathová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Honzírek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scénická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Štěpánková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Tereza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Porošinová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zvuková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Monika Lapáčková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Katarína Kašpárková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Koišová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Lucie Blechová</w:t>
      </w:r>
      <w:r w:rsidR="001B545C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Emma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Kočířová</w:t>
      </w:r>
      <w:proofErr w:type="spellEnd"/>
    </w:p>
    <w:p w14:paraId="186E6EE7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A147EB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4950DE7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22. 3. 2024</w:t>
      </w:r>
    </w:p>
    <w:p w14:paraId="3E73116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Národní divadlo Brno; Činohra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(Mahenovo divadlo)</w:t>
      </w:r>
    </w:p>
    <w:p w14:paraId="5F6FB9F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Nikolaj V. Gogol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0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Ženitba</w:t>
        </w:r>
      </w:hyperlink>
    </w:p>
    <w:p w14:paraId="5C3F1EB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Jaroslav Vostrý</w:t>
      </w:r>
      <w:r w:rsidR="001B545C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Zuzana Sílová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Štěpán Pácl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Dragan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Stojčevski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Linda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Boráros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Kudláč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Vít Kořínek</w:t>
      </w:r>
    </w:p>
    <w:p w14:paraId="7C8B0DDA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9F523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na Vinohradech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420EE2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Tracy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Letts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1" w:history="1">
        <w:proofErr w:type="gram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Srpen</w:t>
        </w:r>
        <w:proofErr w:type="gramEnd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v zemi indiánů</w:t>
        </w:r>
      </w:hyperlink>
    </w:p>
    <w:p w14:paraId="5E5D2B9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Julek Neumann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Svojtka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Syrový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Agnieszka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Pátá-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Oldak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Vladimír Nejedlý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Nůsek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note"/>
          <w:rFonts w:asciiTheme="minorHAnsi" w:hAnsiTheme="minorHAnsi" w:cstheme="minorHAnsi"/>
          <w:i/>
          <w:iCs/>
          <w:color w:val="000000"/>
          <w:sz w:val="22"/>
          <w:szCs w:val="22"/>
        </w:rPr>
        <w:t>(ARGO)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Janků</w:t>
      </w:r>
    </w:p>
    <w:p w14:paraId="375EA031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4344B3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X10 Praha</w:t>
      </w:r>
    </w:p>
    <w:p w14:paraId="25359D6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Ondřej Novotný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proofErr w:type="spellStart"/>
      <w:r w:rsidR="00975BD1">
        <w:fldChar w:fldCharType="begin"/>
      </w:r>
      <w:r w:rsidR="00975BD1">
        <w:instrText xml:space="preserve"> HYPERLINK "https://vis.idu.cz/ProductionDetail.aspx?id=56861" </w:instrText>
      </w:r>
      <w:r w:rsidR="00975BD1">
        <w:fldChar w:fldCharType="separate"/>
      </w:r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Filoktétés</w:t>
      </w:r>
      <w:proofErr w:type="spellEnd"/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 xml:space="preserve">. Last </w:t>
      </w:r>
      <w:proofErr w:type="spellStart"/>
      <w:r w:rsidRPr="0093022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t>Minute</w:t>
      </w:r>
      <w:proofErr w:type="spellEnd"/>
      <w:r w:rsidR="00975BD1">
        <w:rPr>
          <w:rStyle w:val="Hypertextovodkaz"/>
          <w:rFonts w:asciiTheme="minorHAnsi" w:hAnsiTheme="minorHAnsi" w:cstheme="minorHAnsi"/>
          <w:color w:val="550000"/>
          <w:sz w:val="22"/>
          <w:szCs w:val="22"/>
        </w:rPr>
        <w:fldChar w:fldCharType="end"/>
      </w:r>
    </w:p>
    <w:p w14:paraId="14E3280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6984025D" w14:textId="77777777" w:rsidR="00AF630E" w:rsidRPr="00930221" w:rsidRDefault="00030B28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ežisér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Ondřej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Štefaňák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Matilda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Tlolková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Kryštof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Blabla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</w:t>
      </w:r>
      <w:r w:rsidR="006C18AF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ie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Lenka Havlíková</w:t>
      </w:r>
      <w:r w:rsidR="006C18AF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Ondřej Novotný</w:t>
      </w:r>
    </w:p>
    <w:p w14:paraId="085B97DC" w14:textId="77777777" w:rsidR="00975BD1" w:rsidRPr="00975BD1" w:rsidRDefault="00975BD1" w:rsidP="00975BD1">
      <w:pPr>
        <w:spacing w:line="300" w:lineRule="atLeast"/>
        <w:rPr>
          <w:rStyle w:val="premname"/>
          <w:rFonts w:asciiTheme="minorHAnsi" w:hAnsiTheme="minorHAnsi" w:cstheme="minorHAnsi"/>
          <w:i/>
          <w:sz w:val="22"/>
          <w:szCs w:val="22"/>
        </w:rPr>
      </w:pPr>
      <w:r w:rsidRPr="00975BD1">
        <w:rPr>
          <w:rStyle w:val="premname"/>
          <w:rFonts w:asciiTheme="minorHAnsi" w:hAnsiTheme="minorHAnsi" w:cstheme="minorHAnsi"/>
          <w:i/>
          <w:color w:val="000000"/>
          <w:sz w:val="22"/>
          <w:szCs w:val="22"/>
        </w:rPr>
        <w:t xml:space="preserve">Původní hra, inspirovaná příběhem </w:t>
      </w:r>
      <w:proofErr w:type="spellStart"/>
      <w:r w:rsidRPr="00975BD1">
        <w:rPr>
          <w:rStyle w:val="premname"/>
          <w:rFonts w:asciiTheme="minorHAnsi" w:hAnsiTheme="minorHAnsi" w:cstheme="minorHAnsi"/>
          <w:i/>
          <w:color w:val="000000"/>
          <w:sz w:val="22"/>
          <w:szCs w:val="22"/>
        </w:rPr>
        <w:t>Filoktéta</w:t>
      </w:r>
      <w:proofErr w:type="spellEnd"/>
      <w:r w:rsidRPr="00975BD1">
        <w:rPr>
          <w:rStyle w:val="premname"/>
          <w:rFonts w:asciiTheme="minorHAnsi" w:hAnsiTheme="minorHAnsi" w:cstheme="minorHAnsi"/>
          <w:i/>
          <w:color w:val="000000"/>
          <w:sz w:val="22"/>
          <w:szCs w:val="22"/>
        </w:rPr>
        <w:t xml:space="preserve"> podle Sofokla.</w:t>
      </w:r>
    </w:p>
    <w:p w14:paraId="3CDD7FE1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28647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Činoherní studio města Ústí nad Labe</w:t>
      </w:r>
      <w:r w:rsidR="006C18AF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</w:t>
      </w:r>
    </w:p>
    <w:p w14:paraId="06A349F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Moliere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2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Škola žen</w:t>
        </w:r>
      </w:hyperlink>
    </w:p>
    <w:p w14:paraId="4158E0F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Z. Novák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Hába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Hana Polanská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Adriana Černá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Jindřich Čížek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Launerová</w:t>
      </w:r>
      <w:proofErr w:type="spellEnd"/>
    </w:p>
    <w:p w14:paraId="09BA6C7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DF24A9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3E8E39A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23. 3. 2024</w:t>
      </w:r>
    </w:p>
    <w:p w14:paraId="7147198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Klicperovo divadlo Hradec Králové</w:t>
      </w:r>
    </w:p>
    <w:p w14:paraId="4FAB4A0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Torben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Betts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3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S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Caroline</w:t>
        </w:r>
        <w:proofErr w:type="spellEnd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v kuchyni</w:t>
        </w:r>
      </w:hyperlink>
    </w:p>
    <w:p w14:paraId="7943BD4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(česká premiéra)</w:t>
      </w:r>
    </w:p>
    <w:p w14:paraId="36C1BC6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Zahálka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Holec</w:t>
      </w:r>
    </w:p>
    <w:p w14:paraId="41660427" w14:textId="77777777" w:rsidR="006C18AF" w:rsidRDefault="006C18AF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BA1740" w14:textId="77777777" w:rsidR="00AF630E" w:rsidRPr="00930221" w:rsidRDefault="006C18AF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  <w:r w:rsidR="00AF630E"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ivadlo Lampion Kladno</w:t>
      </w:r>
    </w:p>
    <w:p w14:paraId="5B1AA5E0" w14:textId="77777777" w:rsidR="00AF630E" w:rsidRPr="00930221" w:rsidRDefault="00D660A8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hyperlink r:id="rId54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Krotitelé zázraků</w:t>
        </w:r>
      </w:hyperlink>
    </w:p>
    <w:p w14:paraId="285A61F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Ondra</w:t>
      </w:r>
    </w:p>
    <w:p w14:paraId="2E6DE8B3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84E0E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divadlo Most; Divadlo rozmanitostí </w:t>
      </w:r>
    </w:p>
    <w:p w14:paraId="09B61CB9" w14:textId="77777777" w:rsidR="00AF630E" w:rsidRPr="00930221" w:rsidRDefault="006C18AF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Rudolf Čechura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–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Jiří Kraus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5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Maxipes Fík</w:t>
        </w:r>
      </w:hyperlink>
    </w:p>
    <w:p w14:paraId="2A78AE4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2C21DF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Kraus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</w:t>
      </w:r>
      <w:r w:rsidR="00BB51B3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výtvarník loutek: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Richard Maška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Tomáš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Alferi</w:t>
      </w:r>
      <w:proofErr w:type="spellEnd"/>
    </w:p>
    <w:p w14:paraId="1C05C1CA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3E8297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Divadlo J. K. Tyla Plzeň; Balet 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(Nová scéna Nového divadla)</w:t>
      </w:r>
    </w:p>
    <w:p w14:paraId="1C8C88B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Gabriela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Vermelho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Jiří Pokorný – Antoine Saint-Exupéry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6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Malý princ</w:t>
        </w:r>
      </w:hyperlink>
    </w:p>
    <w:p w14:paraId="566581F6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F379E06" w14:textId="77777777" w:rsidR="00AF630E" w:rsidRPr="00930221" w:rsidRDefault="00BF0C8B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ámět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libreto a režie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Otava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Miroslav Hradil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Lieberzeit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;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scénář: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Pokorný</w:t>
      </w:r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Lieberzeit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Jiří Pokorný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choreografie: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Richard Ševčík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</w:t>
      </w: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choreografa: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Kristýna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Miškolciová</w:t>
      </w:r>
      <w:proofErr w:type="spellEnd"/>
      <w:r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 M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arkéta Pospíšilová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Dana Haklová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projekce: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Ondřej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Brýna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</w:t>
      </w:r>
      <w:r w:rsidR="00030B28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odborná spolupráce: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Igor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Staškovič</w:t>
      </w:r>
      <w:proofErr w:type="spellEnd"/>
    </w:p>
    <w:p w14:paraId="63B615FB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B763B2A" w14:textId="45DB504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Činoherní klub Praha</w:t>
      </w:r>
    </w:p>
    <w:p w14:paraId="61C8933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Beata Parkanová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7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Milá Evičko, milý Luďku</w:t>
        </w:r>
      </w:hyperlink>
    </w:p>
    <w:p w14:paraId="66C3D64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020152D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Beata Parkanová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Pavol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Andraško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Josefina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Bakošová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Milan Pastyřík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Markéta Kočí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Machačíková</w:t>
      </w:r>
      <w:proofErr w:type="spellEnd"/>
    </w:p>
    <w:p w14:paraId="07D2E5A9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E22E385" w14:textId="77777777" w:rsidR="00D660A8" w:rsidRDefault="00D660A8" w:rsidP="00AF630E">
      <w:pPr>
        <w:spacing w:line="300" w:lineRule="atLeast"/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C12DAF" w14:textId="7AFCC51D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v Dlouhé Praha</w:t>
      </w:r>
    </w:p>
    <w:p w14:paraId="4E02604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Eugene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O'Neill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8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Cesta dlouhým dnem do noci</w:t>
        </w:r>
      </w:hyperlink>
    </w:p>
    <w:p w14:paraId="4C33E91E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Ester Žantovská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Buraj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Antonín Šilar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Štefková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Marečková</w:t>
      </w:r>
    </w:p>
    <w:p w14:paraId="7E830A9F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3B771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Městská divadla pražská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(Divadlo Komedie)</w:t>
      </w:r>
    </w:p>
    <w:p w14:paraId="7854749C" w14:textId="77777777" w:rsidR="00AF630E" w:rsidRPr="00930221" w:rsidRDefault="00BF0C8B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Aldous Huxley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Jaša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Koceli</w:t>
      </w:r>
      <w:proofErr w:type="spellEnd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– Barbora </w:t>
      </w:r>
      <w:proofErr w:type="spellStart"/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Hančilová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59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Krásný nový svět</w:t>
        </w:r>
      </w:hyperlink>
    </w:p>
    <w:p w14:paraId="5B0A7AE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3C1A0866" w14:textId="77777777" w:rsidR="00AF630E" w:rsidRPr="00930221" w:rsidRDefault="00975BD1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75BD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Jaša </w:t>
      </w:r>
      <w:proofErr w:type="spellStart"/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Koceli</w:t>
      </w:r>
      <w:proofErr w:type="spellEnd"/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AF630E" w:rsidRPr="00975BD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proofErr w:type="spellStart"/>
      <w:r w:rsidR="00AF630E"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Darjan</w:t>
      </w:r>
      <w:proofErr w:type="spellEnd"/>
      <w:r w:rsidR="00AF630E"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Mihajlovic</w:t>
      </w:r>
      <w:proofErr w:type="spellEnd"/>
      <w:r w:rsidR="00AF630E"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Cerar</w:t>
      </w:r>
      <w:proofErr w:type="spellEnd"/>
      <w:r w:rsidR="00AF630E" w:rsidRPr="00975BD1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Kopecká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David A. Francky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Miha</w:t>
      </w:r>
      <w:proofErr w:type="spellEnd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Petric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choreografka: 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Tajda</w:t>
      </w:r>
      <w:proofErr w:type="spellEnd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Podobnik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Barbora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Hančilová</w:t>
      </w:r>
      <w:proofErr w:type="spellEnd"/>
    </w:p>
    <w:p w14:paraId="4DC0FD08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FB7FCC9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5069A5E7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26. 3. 2024</w:t>
      </w:r>
    </w:p>
    <w:p w14:paraId="000E649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Spolek Jedl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(Rokok</w:t>
      </w:r>
      <w:r w:rsidR="00FE1849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o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4334B364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Lucie Trmíková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0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Casanova</w:t>
        </w:r>
      </w:hyperlink>
    </w:p>
    <w:p w14:paraId="57D2DD5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4F8159AC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Nebeský</w:t>
      </w:r>
      <w:r w:rsidRPr="00975BD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75BD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Nebeský</w:t>
      </w:r>
      <w:r w:rsid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,</w:t>
      </w:r>
      <w:r w:rsidRPr="00975BD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Michal </w:t>
      </w:r>
      <w:proofErr w:type="spellStart"/>
      <w:r w:rsidRPr="00975BD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Pěchouček</w:t>
      </w:r>
      <w:proofErr w:type="spellEnd"/>
      <w:r w:rsidRPr="00975BD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75BD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Štefková</w:t>
      </w:r>
    </w:p>
    <w:p w14:paraId="3059EEE1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2E0DF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Studio Hrdinů Praha</w:t>
      </w:r>
    </w:p>
    <w:p w14:paraId="52D9DF7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Vojtěch Mašek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1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Jedlík perel</w:t>
        </w:r>
      </w:hyperlink>
    </w:p>
    <w:p w14:paraId="0B5DECC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D51A2BA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Vojtěch Mašek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Barbora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Ciklerová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Brejcha</w:t>
      </w:r>
      <w:r w:rsidR="00FE184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Mikoláš Zika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Františka Králíková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Václav Hruška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Aid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Kid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Horák</w:t>
      </w:r>
    </w:p>
    <w:p w14:paraId="2FDC8CE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B15E011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5141D2D4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27. 3. 2024</w:t>
      </w:r>
    </w:p>
    <w:p w14:paraId="6541E30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Švandovo divadlo na Smíchově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(Studio)</w:t>
      </w:r>
    </w:p>
    <w:p w14:paraId="2BAEB552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Martina Kinská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2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Štyrský /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Toyen</w:t>
        </w:r>
        <w:proofErr w:type="spellEnd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 xml:space="preserve"> / </w:t>
        </w:r>
        <w:proofErr w:type="spellStart"/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Heisler</w:t>
        </w:r>
        <w:proofErr w:type="spellEnd"/>
      </w:hyperlink>
    </w:p>
    <w:p w14:paraId="686ECC5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7DA2700F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Martina Kinská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Blanka Popková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Jozef Hugo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Čačko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Gabriela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Vermelho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odborná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Adéla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Kostkanová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Johana Součková Němcová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Tereza Marková</w:t>
      </w:r>
    </w:p>
    <w:p w14:paraId="5BB1E7B5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12F91F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19EC0975" w14:textId="12B5AFDD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28. 3. 2024</w:t>
      </w:r>
    </w:p>
    <w:p w14:paraId="0F33964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AMU DAMU </w:t>
      </w:r>
      <w:proofErr w:type="gramStart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DISK - Divadelní</w:t>
      </w:r>
      <w:proofErr w:type="gramEnd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studio Prah</w:t>
      </w:r>
      <w:r w:rsidR="00FE1849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</w:p>
    <w:p w14:paraId="49184A2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Karel Čapek</w:t>
      </w:r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3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R.U.R.</w:t>
        </w:r>
      </w:hyperlink>
    </w:p>
    <w:p w14:paraId="43E099E5" w14:textId="77777777" w:rsidR="00AF630E" w:rsidRPr="00930221" w:rsidRDefault="00D873B7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prava</w:t>
      </w:r>
      <w:r w:rsidR="00FE1849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režie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Jan Jakub Šenkeřík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Štěpánka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Vaškevič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hlasová spolupráce: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Zdena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Sajfertová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Pacek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herecké vedení: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Tomáš Pavelka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dramaturg: 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Mykhailo</w:t>
      </w:r>
      <w:proofErr w:type="spellEnd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Fedorov</w:t>
      </w:r>
      <w:proofErr w:type="spellEnd"/>
      <w:r w:rsidR="00AF630E"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AF630E"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Petr Maršál</w:t>
      </w:r>
      <w:r w:rsidR="00FE184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Lenka </w:t>
      </w:r>
      <w:proofErr w:type="spellStart"/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Pitronová</w:t>
      </w:r>
      <w:proofErr w:type="spellEnd"/>
      <w:r w:rsidR="00FE184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F630E"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Sofie Šmídová</w:t>
      </w:r>
    </w:p>
    <w:p w14:paraId="79CEEACD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GoBack"/>
      <w:bookmarkEnd w:id="1"/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Divadlo Bez zábradlí Praha</w:t>
      </w:r>
    </w:p>
    <w:p w14:paraId="1212BCA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Edward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Albee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4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Koza aneb Kdo je Sylvie?</w:t>
        </w:r>
      </w:hyperlink>
    </w:p>
    <w:p w14:paraId="73DB0D3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Ondřej Zajíc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asistentka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Lenka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Fohlová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Michal Syrový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Eva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Bellefeuille</w:t>
      </w:r>
      <w:proofErr w:type="spellEnd"/>
    </w:p>
    <w:p w14:paraId="359778BC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C80B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Radka Brzobohatého Praha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963761B" w14:textId="77777777" w:rsidR="00AF630E" w:rsidRPr="00930221" w:rsidRDefault="00FE1849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Miguel de Cervantes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Lukáš Burian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5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Don Quijote</w:t>
        </w:r>
      </w:hyperlink>
    </w:p>
    <w:p w14:paraId="47B69A23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434410A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Lukáš Burian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Jiří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Arbe</w:t>
      </w:r>
      <w:proofErr w:type="spellEnd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 Miňovský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Lucie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Herejtová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Janek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Cingroš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Radim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Genčev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produkce: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Romana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Goščíková</w:t>
      </w:r>
      <w:proofErr w:type="spellEnd"/>
    </w:p>
    <w:p w14:paraId="253E90C9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452D82" w14:textId="77777777" w:rsidR="00AF630E" w:rsidRPr="00930221" w:rsidRDefault="00AF630E" w:rsidP="00AF630E">
      <w:pPr>
        <w:rPr>
          <w:rFonts w:asciiTheme="minorHAnsi" w:hAnsiTheme="minorHAnsi" w:cstheme="minorHAnsi"/>
          <w:sz w:val="22"/>
          <w:szCs w:val="22"/>
        </w:rPr>
      </w:pPr>
    </w:p>
    <w:p w14:paraId="34EFC0CC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date"/>
          <w:rFonts w:asciiTheme="minorHAnsi" w:hAnsiTheme="minorHAnsi" w:cstheme="minorHAnsi"/>
          <w:b/>
          <w:bCs/>
          <w:color w:val="000000"/>
          <w:sz w:val="22"/>
          <w:szCs w:val="22"/>
        </w:rPr>
        <w:t>30. 3. 2024</w:t>
      </w:r>
    </w:p>
    <w:p w14:paraId="6CC43397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Západočeské divadlo Ch</w:t>
      </w:r>
      <w:r w:rsidR="00FE1849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eb</w:t>
      </w:r>
    </w:p>
    <w:p w14:paraId="3DFC0DC2" w14:textId="77777777" w:rsidR="00AF630E" w:rsidRPr="00930221" w:rsidRDefault="00FE1849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Jules</w:t>
      </w:r>
      <w:proofErr w:type="spellEnd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Verne –</w:t>
      </w:r>
      <w:r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AF630E"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Jiří Janků – Kateřina Volánková – Marie Nováková</w:t>
      </w:r>
      <w:r w:rsidR="00AF630E"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6" w:history="1">
        <w:r w:rsidR="00AF630E"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Cesta kolem světa</w:t>
        </w:r>
      </w:hyperlink>
    </w:p>
    <w:p w14:paraId="09A8A685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ype"/>
          <w:rFonts w:asciiTheme="minorHAnsi" w:hAnsiTheme="minorHAnsi" w:cstheme="minorHAnsi"/>
          <w:i/>
          <w:iCs/>
          <w:color w:val="000000"/>
          <w:sz w:val="22"/>
          <w:szCs w:val="22"/>
        </w:rPr>
        <w:t>(první provedení)</w:t>
      </w:r>
    </w:p>
    <w:p w14:paraId="2608E408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Kateřina Volánková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Hana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Kessnerová</w:t>
      </w:r>
      <w:proofErr w:type="spellEnd"/>
      <w:r w:rsidR="00FE184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Klára Pavlíčková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Jan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Matásek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texty písní: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Nováková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pohybová spolupráce: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Ivana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Dukic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Marie Nováková</w:t>
      </w:r>
    </w:p>
    <w:p w14:paraId="3E20C4B9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Živě doprovází kapela </w:t>
      </w:r>
      <w:proofErr w:type="spellStart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Chebomorka</w:t>
      </w:r>
      <w:proofErr w:type="spellEnd"/>
      <w:r w:rsidRPr="0093022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(Švec &amp; Sova &amp; Melichar).</w:t>
      </w:r>
    </w:p>
    <w:p w14:paraId="0A27C16E" w14:textId="77777777" w:rsidR="00AF630E" w:rsidRPr="00930221" w:rsidRDefault="00AF630E" w:rsidP="00AF630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23452BB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theatre"/>
          <w:rFonts w:asciiTheme="minorHAnsi" w:hAnsiTheme="minorHAnsi" w:cstheme="minorHAnsi"/>
          <w:b/>
          <w:bCs/>
          <w:color w:val="000000"/>
          <w:sz w:val="22"/>
          <w:szCs w:val="22"/>
        </w:rPr>
        <w:t>Divadlo J. K. Tyla Plzeň; Činohra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30221">
        <w:rPr>
          <w:rStyle w:val="premstage"/>
          <w:rFonts w:asciiTheme="minorHAnsi" w:hAnsiTheme="minorHAnsi" w:cstheme="minorHAnsi"/>
          <w:color w:val="000000"/>
          <w:sz w:val="22"/>
          <w:szCs w:val="22"/>
        </w:rPr>
        <w:t>(Velké divadlo)</w:t>
      </w:r>
    </w:p>
    <w:p w14:paraId="1C56AB80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Nick </w:t>
      </w:r>
      <w:proofErr w:type="spellStart"/>
      <w:r w:rsidRPr="00930221">
        <w:rPr>
          <w:rStyle w:val="premauthors"/>
          <w:rFonts w:asciiTheme="minorHAnsi" w:hAnsiTheme="minorHAnsi" w:cstheme="minorHAnsi"/>
          <w:color w:val="000000"/>
          <w:sz w:val="22"/>
          <w:szCs w:val="22"/>
          <w:u w:val="single"/>
        </w:rPr>
        <w:t>Whitby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  <w:u w:val="single"/>
        </w:rPr>
        <w:t>: </w:t>
      </w:r>
      <w:hyperlink r:id="rId67" w:history="1">
        <w:r w:rsidRPr="00930221">
          <w:rPr>
            <w:rStyle w:val="Hypertextovodkaz"/>
            <w:rFonts w:asciiTheme="minorHAnsi" w:hAnsiTheme="minorHAnsi" w:cstheme="minorHAnsi"/>
            <w:color w:val="550000"/>
            <w:sz w:val="22"/>
            <w:szCs w:val="22"/>
          </w:rPr>
          <w:t>Být nebo nebýt</w:t>
        </w:r>
      </w:hyperlink>
    </w:p>
    <w:p w14:paraId="43FDFFA1" w14:textId="77777777" w:rsidR="00AF630E" w:rsidRPr="00930221" w:rsidRDefault="00AF630E" w:rsidP="00AF630E">
      <w:pPr>
        <w:spacing w:line="3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překladatelka: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Alžběta Matoušková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="00FE1849">
        <w:rPr>
          <w:rFonts w:asciiTheme="minorHAnsi" w:hAnsiTheme="minorHAnsi" w:cstheme="minorHAnsi"/>
          <w:color w:val="000000"/>
          <w:sz w:val="22"/>
          <w:szCs w:val="22"/>
        </w:rPr>
        <w:t xml:space="preserve">inscenační 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úprava: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Klára Špičková</w:t>
      </w:r>
      <w:r w:rsidR="00FE1849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Šimon Dominik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režisér: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Šimon Dominik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asistent režie: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Martin Pacek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scénický výtvarník: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Karel Čapek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kostýmní výtvarnice: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Andrea Pavlovičová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světelný design: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Jakub Sloup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hudba: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 xml:space="preserve">Marko </w:t>
      </w:r>
      <w:proofErr w:type="spellStart"/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Ivanovič</w:t>
      </w:r>
      <w:proofErr w:type="spellEnd"/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korepetitorka: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Monika Kudrnová</w:t>
      </w:r>
      <w:r w:rsidRPr="00930221">
        <w:rPr>
          <w:rFonts w:asciiTheme="minorHAnsi" w:hAnsiTheme="minorHAnsi" w:cstheme="minorHAnsi"/>
          <w:color w:val="000000"/>
          <w:sz w:val="22"/>
          <w:szCs w:val="22"/>
        </w:rPr>
        <w:t>; </w:t>
      </w:r>
      <w:r w:rsidRPr="00930221">
        <w:rPr>
          <w:rStyle w:val="premoccupatio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dramaturgyně: </w:t>
      </w:r>
      <w:r w:rsidRPr="00930221">
        <w:rPr>
          <w:rStyle w:val="premname"/>
          <w:rFonts w:asciiTheme="minorHAnsi" w:hAnsiTheme="minorHAnsi" w:cstheme="minorHAnsi"/>
          <w:color w:val="000000"/>
          <w:sz w:val="22"/>
          <w:szCs w:val="22"/>
        </w:rPr>
        <w:t>Klára Špičková</w:t>
      </w:r>
    </w:p>
    <w:sectPr w:rsidR="00AF630E" w:rsidRPr="00930221" w:rsidSect="00512B57">
      <w:headerReference w:type="default" r:id="rId68"/>
      <w:footerReference w:type="default" r:id="rId69"/>
      <w:pgSz w:w="11906" w:h="16838" w:code="9"/>
      <w:pgMar w:top="2269" w:right="1417" w:bottom="1843" w:left="1417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E5DF" w14:textId="77777777" w:rsidR="00692FE4" w:rsidRDefault="00692FE4" w:rsidP="00467ABE">
      <w:r>
        <w:separator/>
      </w:r>
    </w:p>
  </w:endnote>
  <w:endnote w:type="continuationSeparator" w:id="0">
    <w:p w14:paraId="2D91D47C" w14:textId="77777777" w:rsidR="00692FE4" w:rsidRDefault="00692FE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C9E3" w14:textId="77777777" w:rsidR="00930221" w:rsidRDefault="00930221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84D138" wp14:editId="505B0F75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138B" w14:textId="77777777" w:rsidR="00692FE4" w:rsidRDefault="00692FE4" w:rsidP="00467ABE">
      <w:r>
        <w:separator/>
      </w:r>
    </w:p>
  </w:footnote>
  <w:footnote w:type="continuationSeparator" w:id="0">
    <w:p w14:paraId="57EF9EE9" w14:textId="77777777" w:rsidR="00692FE4" w:rsidRDefault="00692FE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19BE" w14:textId="64F5F607" w:rsidR="00930221" w:rsidRDefault="00D660A8">
    <w:pPr>
      <w:pStyle w:val="Zhlav"/>
    </w:pPr>
    <w:sdt>
      <w:sdtPr>
        <w:id w:val="769581354"/>
        <w:docPartObj>
          <w:docPartGallery w:val="Page Numbers (Margins)"/>
          <w:docPartUnique/>
        </w:docPartObj>
      </w:sdtPr>
      <w:sdtEndPr/>
      <w:sdtContent>
        <w:r w:rsidR="00004DD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86402A" wp14:editId="0143735C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876B4" w14:textId="77777777" w:rsidR="00004DD8" w:rsidRDefault="00004DD8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86402A" id="Obdélník 1" o:spid="_x0000_s1026" style="position:absolute;margin-left:0;margin-top:0;width:57.3pt;height:25.95pt;z-index:251663360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14:paraId="765876B4" w14:textId="77777777" w:rsidR="00004DD8" w:rsidRDefault="00004DD8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0221"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4211D4" wp14:editId="6CB2E840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32EF"/>
    <w:multiLevelType w:val="multilevel"/>
    <w:tmpl w:val="94FC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A6C51"/>
    <w:multiLevelType w:val="multilevel"/>
    <w:tmpl w:val="4132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37"/>
    <w:rsid w:val="00004DD8"/>
    <w:rsid w:val="00030B28"/>
    <w:rsid w:val="001B545C"/>
    <w:rsid w:val="001C0564"/>
    <w:rsid w:val="002F7637"/>
    <w:rsid w:val="003D3A31"/>
    <w:rsid w:val="00467ABE"/>
    <w:rsid w:val="004917CD"/>
    <w:rsid w:val="00512B57"/>
    <w:rsid w:val="00692FE4"/>
    <w:rsid w:val="006C18AF"/>
    <w:rsid w:val="00704EE7"/>
    <w:rsid w:val="007A6BB3"/>
    <w:rsid w:val="007C1044"/>
    <w:rsid w:val="008D6E77"/>
    <w:rsid w:val="00930221"/>
    <w:rsid w:val="00930B18"/>
    <w:rsid w:val="00975BD1"/>
    <w:rsid w:val="009B113D"/>
    <w:rsid w:val="009D2536"/>
    <w:rsid w:val="00AF630E"/>
    <w:rsid w:val="00B700BE"/>
    <w:rsid w:val="00B74913"/>
    <w:rsid w:val="00BA5EE9"/>
    <w:rsid w:val="00BB3798"/>
    <w:rsid w:val="00BB51B3"/>
    <w:rsid w:val="00BF0C8B"/>
    <w:rsid w:val="00CD2200"/>
    <w:rsid w:val="00CF0892"/>
    <w:rsid w:val="00D660A8"/>
    <w:rsid w:val="00D67776"/>
    <w:rsid w:val="00D873B7"/>
    <w:rsid w:val="00E17ED4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71C3A"/>
  <w15:docId w15:val="{8E1FDC55-DC5A-4D08-881B-939390ED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63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rsid w:val="00467ABE"/>
  </w:style>
  <w:style w:type="paragraph" w:styleId="Zpat">
    <w:name w:val="footer"/>
    <w:basedOn w:val="Normln"/>
    <w:link w:val="ZpatChar"/>
    <w:uiPriority w:val="99"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rsid w:val="00467ABE"/>
  </w:style>
  <w:style w:type="paragraph" w:customStyle="1" w:styleId="-wm-msonormal">
    <w:name w:val="-wm-msonormal"/>
    <w:basedOn w:val="Normln"/>
    <w:rsid w:val="002F763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2F76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637"/>
    <w:rPr>
      <w:rFonts w:ascii="Tahoma" w:eastAsiaTheme="minorHAnsi" w:hAnsi="Tahoma" w:cs="Tahoma"/>
      <w:sz w:val="16"/>
      <w:szCs w:val="16"/>
      <w:lang w:eastAsia="cs-CZ"/>
    </w:rPr>
  </w:style>
  <w:style w:type="paragraph" w:customStyle="1" w:styleId="msonormal0">
    <w:name w:val="msonormal"/>
    <w:basedOn w:val="Normln"/>
    <w:rsid w:val="00AF630E"/>
    <w:pPr>
      <w:spacing w:before="100" w:beforeAutospacing="1" w:after="100" w:afterAutospacing="1"/>
    </w:pPr>
    <w:rPr>
      <w:rFonts w:eastAsia="Times New Roman"/>
    </w:rPr>
  </w:style>
  <w:style w:type="character" w:customStyle="1" w:styleId="premdate">
    <w:name w:val="premdate"/>
    <w:basedOn w:val="Standardnpsmoodstavce"/>
    <w:rsid w:val="00AF630E"/>
  </w:style>
  <w:style w:type="character" w:customStyle="1" w:styleId="premtheatre">
    <w:name w:val="premtheatre"/>
    <w:basedOn w:val="Standardnpsmoodstavce"/>
    <w:rsid w:val="00AF630E"/>
  </w:style>
  <w:style w:type="character" w:customStyle="1" w:styleId="premstage">
    <w:name w:val="premstage"/>
    <w:basedOn w:val="Standardnpsmoodstavce"/>
    <w:rsid w:val="00AF630E"/>
  </w:style>
  <w:style w:type="character" w:customStyle="1" w:styleId="premauthors">
    <w:name w:val="premauthors"/>
    <w:basedOn w:val="Standardnpsmoodstavce"/>
    <w:rsid w:val="00AF630E"/>
  </w:style>
  <w:style w:type="character" w:customStyle="1" w:styleId="premproduction">
    <w:name w:val="premproduction"/>
    <w:basedOn w:val="Standardnpsmoodstavce"/>
    <w:rsid w:val="00AF630E"/>
  </w:style>
  <w:style w:type="character" w:styleId="Sledovanodkaz">
    <w:name w:val="FollowedHyperlink"/>
    <w:basedOn w:val="Standardnpsmoodstavce"/>
    <w:uiPriority w:val="99"/>
    <w:semiHidden/>
    <w:unhideWhenUsed/>
    <w:rsid w:val="00AF630E"/>
    <w:rPr>
      <w:color w:val="800080"/>
      <w:u w:val="single"/>
    </w:rPr>
  </w:style>
  <w:style w:type="character" w:customStyle="1" w:styleId="premtype">
    <w:name w:val="premtype"/>
    <w:basedOn w:val="Standardnpsmoodstavce"/>
    <w:rsid w:val="00AF630E"/>
  </w:style>
  <w:style w:type="character" w:customStyle="1" w:styleId="premoccupation">
    <w:name w:val="premoccupation"/>
    <w:basedOn w:val="Standardnpsmoodstavce"/>
    <w:rsid w:val="00AF630E"/>
  </w:style>
  <w:style w:type="character" w:customStyle="1" w:styleId="premname">
    <w:name w:val="premname"/>
    <w:basedOn w:val="Standardnpsmoodstavce"/>
    <w:rsid w:val="00AF630E"/>
  </w:style>
  <w:style w:type="character" w:customStyle="1" w:styleId="premnote">
    <w:name w:val="premnote"/>
    <w:basedOn w:val="Standardnpsmoodstavce"/>
    <w:rsid w:val="00AF630E"/>
  </w:style>
  <w:style w:type="character" w:customStyle="1" w:styleId="premproductionline">
    <w:name w:val="premproductionline"/>
    <w:basedOn w:val="Standardnpsmoodstavce"/>
    <w:rsid w:val="00AF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417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1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206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36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322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52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1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2477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452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4291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59998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384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0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220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28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1612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74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0324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22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432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48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97753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5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06690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5789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96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8775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159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04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65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7224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7227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22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8964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121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043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740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754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8345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541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803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279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6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2446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04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395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544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2218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06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32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907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017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478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238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95734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089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258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1990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612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5396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67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836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7821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334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71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4682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44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80067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710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24793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0110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24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2488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178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1869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0914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95152">
          <w:marLeft w:val="2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800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19855">
              <w:marLeft w:val="24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s.idu.cz/ProductionDetail.aspx?id=56669" TargetMode="External"/><Relationship Id="rId18" Type="http://schemas.openxmlformats.org/officeDocument/2006/relationships/hyperlink" Target="https://vis.idu.cz/ProductionDetail.aspx?id=56789" TargetMode="External"/><Relationship Id="rId26" Type="http://schemas.openxmlformats.org/officeDocument/2006/relationships/hyperlink" Target="https://vis.idu.cz/ProductionDetail.aspx?id=56717" TargetMode="External"/><Relationship Id="rId39" Type="http://schemas.openxmlformats.org/officeDocument/2006/relationships/hyperlink" Target="https://vis.idu.cz/ProductionDetail.aspx?id=56802" TargetMode="External"/><Relationship Id="rId21" Type="http://schemas.openxmlformats.org/officeDocument/2006/relationships/hyperlink" Target="https://vis.idu.cz/ProductionDetail.aspx?id=56726" TargetMode="External"/><Relationship Id="rId34" Type="http://schemas.openxmlformats.org/officeDocument/2006/relationships/hyperlink" Target="https://vis.idu.cz/ProductionDetail.aspx?id=56795" TargetMode="External"/><Relationship Id="rId42" Type="http://schemas.openxmlformats.org/officeDocument/2006/relationships/hyperlink" Target="https://vis.idu.cz/ProductionDetail.aspx?id=56549" TargetMode="External"/><Relationship Id="rId47" Type="http://schemas.openxmlformats.org/officeDocument/2006/relationships/hyperlink" Target="https://vis.idu.cz/ProductionDetail.aspx?id=56518" TargetMode="External"/><Relationship Id="rId50" Type="http://schemas.openxmlformats.org/officeDocument/2006/relationships/hyperlink" Target="https://vis.idu.cz/ProductionDetail.aspx?id=56639" TargetMode="External"/><Relationship Id="rId55" Type="http://schemas.openxmlformats.org/officeDocument/2006/relationships/hyperlink" Target="https://vis.idu.cz/ProductionDetail.aspx?id=56806" TargetMode="External"/><Relationship Id="rId63" Type="http://schemas.openxmlformats.org/officeDocument/2006/relationships/hyperlink" Target="https://vis.idu.cz/ProductionDetail.aspx?id=56721" TargetMode="External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s.idu.cz/ProductionDetail.aspx?id=56838" TargetMode="External"/><Relationship Id="rId29" Type="http://schemas.openxmlformats.org/officeDocument/2006/relationships/hyperlink" Target="https://vis.idu.cz/ProductionDetail.aspx?id=5684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.idu.cz/ProductionDetail.aspx?id=56600" TargetMode="External"/><Relationship Id="rId24" Type="http://schemas.openxmlformats.org/officeDocument/2006/relationships/hyperlink" Target="https://vis.idu.cz/ProductionDetail.aspx?id=56196" TargetMode="External"/><Relationship Id="rId32" Type="http://schemas.openxmlformats.org/officeDocument/2006/relationships/hyperlink" Target="https://vis.idu.cz/ProductionDetail.aspx?id=56801" TargetMode="External"/><Relationship Id="rId37" Type="http://schemas.openxmlformats.org/officeDocument/2006/relationships/hyperlink" Target="https://vis.idu.cz/ProductionDetail.aspx?id=56911" TargetMode="External"/><Relationship Id="rId40" Type="http://schemas.openxmlformats.org/officeDocument/2006/relationships/hyperlink" Target="https://vis.idu.cz/ProductionDetail.aspx?id=56731" TargetMode="External"/><Relationship Id="rId45" Type="http://schemas.openxmlformats.org/officeDocument/2006/relationships/hyperlink" Target="https://vis.idu.cz/ProductionDetail.aspx?id=56884" TargetMode="External"/><Relationship Id="rId53" Type="http://schemas.openxmlformats.org/officeDocument/2006/relationships/hyperlink" Target="https://vis.idu.cz/ProductionDetail.aspx?id=56804" TargetMode="External"/><Relationship Id="rId58" Type="http://schemas.openxmlformats.org/officeDocument/2006/relationships/hyperlink" Target="https://vis.idu.cz/ProductionDetail.aspx?id=56719" TargetMode="External"/><Relationship Id="rId66" Type="http://schemas.openxmlformats.org/officeDocument/2006/relationships/hyperlink" Target="https://vis.idu.cz/ProductionDetail.aspx?id=56807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s.idu.cz/ProductionDetail.aspx?id=56688" TargetMode="External"/><Relationship Id="rId23" Type="http://schemas.openxmlformats.org/officeDocument/2006/relationships/hyperlink" Target="https://vis.idu.cz/ProductionDetail.aspx?id=56728" TargetMode="External"/><Relationship Id="rId28" Type="http://schemas.openxmlformats.org/officeDocument/2006/relationships/hyperlink" Target="https://vis.idu.cz/ProductionDetail.aspx?id=56793" TargetMode="External"/><Relationship Id="rId36" Type="http://schemas.openxmlformats.org/officeDocument/2006/relationships/hyperlink" Target="https://vis.idu.cz/ProductionDetail.aspx?id=56729" TargetMode="External"/><Relationship Id="rId49" Type="http://schemas.openxmlformats.org/officeDocument/2006/relationships/hyperlink" Target="https://vis.idu.cz/ProductionDetail.aspx?id=56727" TargetMode="External"/><Relationship Id="rId57" Type="http://schemas.openxmlformats.org/officeDocument/2006/relationships/hyperlink" Target="https://vis.idu.cz/ProductionDetail.aspx?id=56665" TargetMode="External"/><Relationship Id="rId61" Type="http://schemas.openxmlformats.org/officeDocument/2006/relationships/hyperlink" Target="https://vis.idu.cz/ProductionDetail.aspx?id=56810" TargetMode="External"/><Relationship Id="rId10" Type="http://schemas.openxmlformats.org/officeDocument/2006/relationships/hyperlink" Target="http://vis.idu.cz/Productions.aspx?tab=premiere" TargetMode="External"/><Relationship Id="rId19" Type="http://schemas.openxmlformats.org/officeDocument/2006/relationships/hyperlink" Target="https://vis.idu.cz/ProductionDetail.aspx?id=56715" TargetMode="External"/><Relationship Id="rId31" Type="http://schemas.openxmlformats.org/officeDocument/2006/relationships/hyperlink" Target="https://vis.idu.cz/ProductionDetail.aspx?id=56820" TargetMode="External"/><Relationship Id="rId44" Type="http://schemas.openxmlformats.org/officeDocument/2006/relationships/hyperlink" Target="https://vis.idu.cz/ProductionDetail.aspx?id=56718" TargetMode="External"/><Relationship Id="rId52" Type="http://schemas.openxmlformats.org/officeDocument/2006/relationships/hyperlink" Target="https://vis.idu.cz/ProductionDetail.aspx?id=56803" TargetMode="External"/><Relationship Id="rId60" Type="http://schemas.openxmlformats.org/officeDocument/2006/relationships/hyperlink" Target="https://vis.idu.cz/ProductionDetail.aspx?id=56745" TargetMode="External"/><Relationship Id="rId65" Type="http://schemas.openxmlformats.org/officeDocument/2006/relationships/hyperlink" Target="https://vis.idu.cz/ProductionDetail.aspx?id=56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s.idu.cz/ProductionDetail.aspx?id=56815" TargetMode="External"/><Relationship Id="rId22" Type="http://schemas.openxmlformats.org/officeDocument/2006/relationships/hyperlink" Target="https://vis.idu.cz/ProductionDetail.aspx?id=56741" TargetMode="External"/><Relationship Id="rId27" Type="http://schemas.openxmlformats.org/officeDocument/2006/relationships/hyperlink" Target="https://vis.idu.cz/ProductionDetail.aspx?id=56761" TargetMode="External"/><Relationship Id="rId30" Type="http://schemas.openxmlformats.org/officeDocument/2006/relationships/hyperlink" Target="https://vis.idu.cz/ProductionDetail.aspx?id=56848" TargetMode="External"/><Relationship Id="rId35" Type="http://schemas.openxmlformats.org/officeDocument/2006/relationships/hyperlink" Target="https://vis.idu.cz/ProductionDetail.aspx?id=56730" TargetMode="External"/><Relationship Id="rId43" Type="http://schemas.openxmlformats.org/officeDocument/2006/relationships/hyperlink" Target="https://vis.idu.cz/ProductionDetail.aspx?id=56883" TargetMode="External"/><Relationship Id="rId48" Type="http://schemas.openxmlformats.org/officeDocument/2006/relationships/hyperlink" Target="https://vis.idu.cz/ProductionDetail.aspx?id=56881" TargetMode="External"/><Relationship Id="rId56" Type="http://schemas.openxmlformats.org/officeDocument/2006/relationships/hyperlink" Target="https://vis.idu.cz/ProductionDetail.aspx?id=56732" TargetMode="External"/><Relationship Id="rId64" Type="http://schemas.openxmlformats.org/officeDocument/2006/relationships/hyperlink" Target="https://vis.idu.cz/ProductionDetail.aspx?id=56822" TargetMode="External"/><Relationship Id="rId69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vis.idu.cz/ProductionDetail.aspx?id=5662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vis.idu.cz/ProductionDetail.aspx?id=56637" TargetMode="External"/><Relationship Id="rId17" Type="http://schemas.openxmlformats.org/officeDocument/2006/relationships/hyperlink" Target="https://vis.idu.cz/ProductionDetail.aspx?id=56705" TargetMode="External"/><Relationship Id="rId25" Type="http://schemas.openxmlformats.org/officeDocument/2006/relationships/hyperlink" Target="https://vis.idu.cz/ProductionDetail.aspx?id=56839" TargetMode="External"/><Relationship Id="rId33" Type="http://schemas.openxmlformats.org/officeDocument/2006/relationships/hyperlink" Target="https://vis.idu.cz/ProductionDetail.aspx?id=56796" TargetMode="External"/><Relationship Id="rId38" Type="http://schemas.openxmlformats.org/officeDocument/2006/relationships/hyperlink" Target="https://vis.idu.cz/ProductionDetail.aspx?id=56786" TargetMode="External"/><Relationship Id="rId46" Type="http://schemas.openxmlformats.org/officeDocument/2006/relationships/hyperlink" Target="https://vis.idu.cz/ProductionDetail.aspx?id=56880" TargetMode="External"/><Relationship Id="rId59" Type="http://schemas.openxmlformats.org/officeDocument/2006/relationships/hyperlink" Target="https://vis.idu.cz/ProductionDetail.aspx?id=56596" TargetMode="External"/><Relationship Id="rId67" Type="http://schemas.openxmlformats.org/officeDocument/2006/relationships/hyperlink" Target="https://vis.idu.cz/ProductionDetail.aspx?id=56782" TargetMode="External"/><Relationship Id="rId20" Type="http://schemas.openxmlformats.org/officeDocument/2006/relationships/hyperlink" Target="https://vis.idu.cz/ProductionDetail.aspx?id=56833" TargetMode="External"/><Relationship Id="rId41" Type="http://schemas.openxmlformats.org/officeDocument/2006/relationships/hyperlink" Target="https://vis.idu.cz/ProductionDetail.aspx?id=56902" TargetMode="External"/><Relationship Id="rId54" Type="http://schemas.openxmlformats.org/officeDocument/2006/relationships/hyperlink" Target="https://vis.idu.cz/ProductionDetail.aspx?id=56805" TargetMode="External"/><Relationship Id="rId62" Type="http://schemas.openxmlformats.org/officeDocument/2006/relationships/hyperlink" Target="https://vis.idu.cz/ProductionDetail.aspx?id=56720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cepcova\Desktop\Hlavi&#196;&#141;kov&#195;&#189;%20pap&#195;&#173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B655775DE0A4E8CF39930B060655C" ma:contentTypeVersion="17" ma:contentTypeDescription="Vytvoří nový dokument" ma:contentTypeScope="" ma:versionID="1c04a61b7e1da42b8301b0704c5c416e">
  <xsd:schema xmlns:xsd="http://www.w3.org/2001/XMLSchema" xmlns:xs="http://www.w3.org/2001/XMLSchema" xmlns:p="http://schemas.microsoft.com/office/2006/metadata/properties" xmlns:ns3="d6d88026-78b7-479b-9d2c-d336e838fe13" xmlns:ns4="29446af6-0428-475a-a1c4-bcbe79592be8" targetNamespace="http://schemas.microsoft.com/office/2006/metadata/properties" ma:root="true" ma:fieldsID="f5fcd6b69557953aca9cc6e9d54ea062" ns3:_="" ns4:_="">
    <xsd:import namespace="d6d88026-78b7-479b-9d2c-d336e838fe13"/>
    <xsd:import namespace="29446af6-0428-475a-a1c4-bcbe79592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8026-78b7-479b-9d2c-d336e838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6af6-0428-475a-a1c4-bcbe79592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d88026-78b7-479b-9d2c-d336e838fe13" xsi:nil="true"/>
  </documentManagement>
</p:properties>
</file>

<file path=customXml/itemProps1.xml><?xml version="1.0" encoding="utf-8"?>
<ds:datastoreItem xmlns:ds="http://schemas.openxmlformats.org/officeDocument/2006/customXml" ds:itemID="{8512B07B-4321-400F-89D3-0CC1078C2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C635D-BAA3-4182-A4CD-392036E6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88026-78b7-479b-9d2c-d336e838fe13"/>
    <ds:schemaRef ds:uri="29446af6-0428-475a-a1c4-bcbe79592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D688D-1DCA-4F8E-A602-8241BFC8C56D}">
  <ds:schemaRefs>
    <ds:schemaRef ds:uri="http://purl.org/dc/elements/1.1/"/>
    <ds:schemaRef ds:uri="http://schemas.microsoft.com/office/2006/metadata/properties"/>
    <ds:schemaRef ds:uri="d6d88026-78b7-479b-9d2c-d336e838fe1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9446af6-0428-475a-a1c4-bcbe79592b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HlaviÄkovÃ½ papÃ­r IDU_GOLDIE</Template>
  <TotalTime>8</TotalTime>
  <Pages>10</Pages>
  <Words>2967</Words>
  <Characters>17509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5</cp:revision>
  <cp:lastPrinted>2020-02-13T08:50:00Z</cp:lastPrinted>
  <dcterms:created xsi:type="dcterms:W3CDTF">2024-02-29T13:53:00Z</dcterms:created>
  <dcterms:modified xsi:type="dcterms:W3CDTF">2024-03-01T10:12:00Z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0x010100656B655775DE0A4E8CF39930B060655C</vt:lpwstr>
  </property>
</Properties>
</file>