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A202A" w14:textId="05941342" w:rsidR="005C1101" w:rsidRDefault="005C1101" w:rsidP="005C1101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  <w:r w:rsidRPr="005C1101">
        <w:rPr>
          <w:rFonts w:asciiTheme="minorHAnsi" w:hAnsiTheme="minorHAnsi" w:cstheme="minorHAnsi"/>
          <w:b/>
          <w:bCs/>
          <w:spacing w:val="2"/>
          <w:sz w:val="22"/>
          <w:szCs w:val="22"/>
        </w:rPr>
        <w:t>Přehled premiér v </w:t>
      </w:r>
      <w:r w:rsidR="00797140">
        <w:rPr>
          <w:rFonts w:asciiTheme="minorHAnsi" w:hAnsiTheme="minorHAnsi" w:cstheme="minorHAnsi"/>
          <w:b/>
          <w:bCs/>
          <w:spacing w:val="2"/>
          <w:sz w:val="22"/>
          <w:szCs w:val="22"/>
        </w:rPr>
        <w:t>dubnu</w:t>
      </w:r>
      <w:r w:rsidRPr="005C1101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2024</w:t>
      </w:r>
    </w:p>
    <w:p w14:paraId="7B26B372" w14:textId="77777777" w:rsidR="005C1101" w:rsidRPr="005C1101" w:rsidRDefault="005C1101" w:rsidP="005C1101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</w:p>
    <w:p w14:paraId="6870D5A7" w14:textId="77777777" w:rsidR="005C1101" w:rsidRPr="005C1101" w:rsidRDefault="005C1101" w:rsidP="005C1101">
      <w:pPr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5C1101">
        <w:rPr>
          <w:rFonts w:asciiTheme="minorHAnsi" w:hAnsiTheme="minorHAnsi" w:cstheme="minorHAnsi"/>
          <w:b/>
          <w:spacing w:val="2"/>
          <w:sz w:val="22"/>
          <w:szCs w:val="22"/>
        </w:rPr>
        <w:t>Zdrojem přehledu premiér českých divadel jsou hlášení zaslaná jednotlivými divadly a je výstupem z</w:t>
      </w:r>
      <w:r w:rsidRPr="005C110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5C1101">
        <w:rPr>
          <w:rFonts w:asciiTheme="minorHAnsi" w:hAnsiTheme="minorHAnsi" w:cstheme="minorHAnsi"/>
          <w:b/>
          <w:spacing w:val="2"/>
          <w:sz w:val="22"/>
          <w:szCs w:val="22"/>
        </w:rPr>
        <w:t xml:space="preserve">databáze </w:t>
      </w:r>
      <w:hyperlink r:id="rId9" w:history="1">
        <w:r w:rsidRPr="005C1101">
          <w:rPr>
            <w:rStyle w:val="Hypertextovodkaz"/>
            <w:rFonts w:asciiTheme="minorHAnsi" w:hAnsiTheme="minorHAnsi" w:cstheme="minorHAnsi"/>
            <w:b/>
            <w:spacing w:val="2"/>
            <w:sz w:val="22"/>
            <w:szCs w:val="22"/>
          </w:rPr>
          <w:t>Inscenace Virtuální studovny</w:t>
        </w:r>
      </w:hyperlink>
      <w:r w:rsidRPr="005C1101">
        <w:rPr>
          <w:rFonts w:asciiTheme="minorHAnsi" w:hAnsiTheme="minorHAnsi" w:cstheme="minorHAnsi"/>
          <w:b/>
          <w:spacing w:val="2"/>
          <w:sz w:val="22"/>
          <w:szCs w:val="22"/>
        </w:rPr>
        <w:t xml:space="preserve">, </w:t>
      </w:r>
      <w:bookmarkStart w:id="0" w:name="_Hlk96939774"/>
      <w:r w:rsidRPr="005C1101">
        <w:rPr>
          <w:rFonts w:asciiTheme="minorHAnsi" w:hAnsiTheme="minorHAnsi" w:cstheme="minorHAnsi"/>
          <w:b/>
          <w:spacing w:val="2"/>
          <w:sz w:val="22"/>
          <w:szCs w:val="22"/>
        </w:rPr>
        <w:t>kde jsou informace průběžně doplňovány a aktualizovány.</w:t>
      </w:r>
      <w:bookmarkEnd w:id="0"/>
    </w:p>
    <w:p w14:paraId="04D3D107" w14:textId="77777777" w:rsidR="005C1101" w:rsidRDefault="005C1101" w:rsidP="00A511EE">
      <w:pPr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8D887F" w14:textId="77777777" w:rsidR="005C1101" w:rsidRDefault="005C1101" w:rsidP="00A511EE">
      <w:pPr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B2107B" w14:textId="4D069BA3" w:rsidR="00A511EE" w:rsidRPr="00A511EE" w:rsidRDefault="00A511EE" w:rsidP="00A511EE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3. 4. 2024</w:t>
      </w:r>
    </w:p>
    <w:p w14:paraId="3B2F0B90" w14:textId="10A0249D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VIP Art </w:t>
      </w:r>
      <w:proofErr w:type="spellStart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Company</w:t>
      </w:r>
      <w:proofErr w:type="spellEnd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U hasičů)</w:t>
      </w:r>
    </w:p>
    <w:p w14:paraId="16DB54BA" w14:textId="7F18BD30" w:rsidR="00A511EE" w:rsidRPr="00A511EE" w:rsidRDefault="005C1101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Barbara Nesvadbová 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="00A511EE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Jan Drbohlav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0" w:history="1">
        <w:r w:rsidR="00A511EE"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Bestiář</w:t>
        </w:r>
      </w:hyperlink>
    </w:p>
    <w:p w14:paraId="774E2CFF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D213324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Roman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Štolpa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Kolínský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Tomáš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Kuťák</w:t>
      </w:r>
      <w:proofErr w:type="spellEnd"/>
    </w:p>
    <w:p w14:paraId="4DB3B356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1F3BA1F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7E37DC7F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4. 4. 2024</w:t>
      </w:r>
    </w:p>
    <w:p w14:paraId="4012FEE8" w14:textId="67846C85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</w:t>
      </w:r>
      <w:proofErr w:type="spellStart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Hybernia</w:t>
      </w:r>
      <w:proofErr w:type="spellEnd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</w:p>
    <w:p w14:paraId="33C9E41F" w14:textId="42FEBB36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Phil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Collins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Edgar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Rice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537569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Burroughs</w:t>
      </w:r>
      <w:proofErr w:type="spellEnd"/>
      <w:r w:rsidR="005C1101" w:rsidRPr="00537569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 w:rsidR="005C1101" w:rsidRPr="00537569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David Henry </w:t>
      </w:r>
      <w:proofErr w:type="spellStart"/>
      <w:r w:rsidR="005C1101" w:rsidRPr="00537569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Hwang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1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Tarzan</w:t>
        </w:r>
      </w:hyperlink>
    </w:p>
    <w:p w14:paraId="63414AEF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(obnovená premiéra)</w:t>
      </w:r>
    </w:p>
    <w:p w14:paraId="5AE48C36" w14:textId="6789E0FE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Martin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Fahrner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 textu písní: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Pavel Cmíral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Libor Vaculík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Dalibor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Kapras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Ivana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Hannichová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Hloušek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Roman Šolc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Barbora Böhmová</w:t>
      </w:r>
      <w:r w:rsidR="005C110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Natália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Bezděková</w:t>
      </w:r>
    </w:p>
    <w:p w14:paraId="0CE3E836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E500502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7EDCE9B3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5. 4. 2024</w:t>
      </w:r>
    </w:p>
    <w:p w14:paraId="7BFE7F45" w14:textId="6CC85CCD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Brno; Opera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(Janáčkovo divadlo)</w:t>
      </w:r>
    </w:p>
    <w:p w14:paraId="6D657505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Antonín Dvořák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2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Rusalka</w:t>
        </w:r>
      </w:hyperlink>
    </w:p>
    <w:p w14:paraId="684743DD" w14:textId="58B5F141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Jaroslav Kvapil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Marko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Ivanovič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</w:t>
      </w:r>
      <w:r w:rsidR="005C110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Marko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Ivanovič</w:t>
      </w:r>
      <w:proofErr w:type="spellEnd"/>
      <w:r w:rsidR="005C110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Ondrej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Olos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</w:t>
      </w:r>
      <w:r w:rsidR="005C110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David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Radok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Zuzana Ježková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Andrea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Miltnerová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sbormistr: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Pavel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Koňárek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Patricie Částková</w:t>
      </w:r>
    </w:p>
    <w:p w14:paraId="110369A7" w14:textId="247EF3F1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Scénografie Davida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Radoka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vychází z konceptu Rusalky scénografa Larse-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Ake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Thessmana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uvedené </w:t>
      </w:r>
      <w:r w:rsidR="00537569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v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GöteborgsOperan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 roce 2012.</w:t>
      </w: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="00537569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Nastudováno</w:t>
      </w: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 rámci projektu Rok české hudby 2024.</w:t>
      </w:r>
    </w:p>
    <w:p w14:paraId="4AF8E284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916BA4B" w14:textId="19559BD8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Jihočeské divadlo České Budějovice; Činohra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(Studiová scéna Na Půdě)</w:t>
      </w:r>
    </w:p>
    <w:p w14:paraId="07F5AF02" w14:textId="16D1862C" w:rsidR="00A511EE" w:rsidRPr="00A511EE" w:rsidRDefault="005C1101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Edmond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Rostand</w:t>
      </w:r>
      <w:proofErr w:type="spellEnd"/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511EE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Martin </w:t>
      </w:r>
      <w:proofErr w:type="spellStart"/>
      <w:r w:rsidR="00A511EE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Crimp</w:t>
      </w:r>
      <w:proofErr w:type="spellEnd"/>
      <w:r w:rsidR="00A511EE"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3" w:history="1">
        <w:r w:rsidR="00A511EE"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Cyrano z </w:t>
        </w:r>
        <w:proofErr w:type="spellStart"/>
        <w:r w:rsidR="00A511EE"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Bergeracu</w:t>
        </w:r>
        <w:proofErr w:type="spellEnd"/>
      </w:hyperlink>
    </w:p>
    <w:p w14:paraId="77479872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Ester Žantovská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Adam Svozil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scénická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Klára Fleková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Hanyš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Josef Kačmarčík</w:t>
      </w:r>
    </w:p>
    <w:p w14:paraId="10B03A83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C1790C" w14:textId="55ADD58B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F. X. Šaldy Liberec; Činohra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(Malé divadlo)</w:t>
      </w:r>
    </w:p>
    <w:p w14:paraId="404DA9CF" w14:textId="08E62392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Timur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Vermes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4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Už je tady zas!</w:t>
        </w:r>
      </w:hyperlink>
    </w:p>
    <w:p w14:paraId="7E784BFA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6807B798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použitím překladu: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Michaela Škultéty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Zdeněk Bartoš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Pavel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Kodeda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Lucie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Wildtová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Matěj Kroupa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Janků</w:t>
      </w:r>
    </w:p>
    <w:p w14:paraId="78BD0DF9" w14:textId="5CF51C1E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Národní divadlo Praha; Balet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(Nová scéna Národního divadla)</w:t>
      </w:r>
    </w:p>
    <w:p w14:paraId="07CDFE59" w14:textId="6A172860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Eyal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Dadon</w:t>
      </w:r>
      <w:proofErr w:type="spellEnd"/>
      <w:r w:rsidR="00537569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Tamara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Barlev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instrText xml:space="preserve"> HYPERLINK "https://vis.idu.cz/ProductionDetail.aspx?id=57068" </w:instrText>
      </w:r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A511EE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Georget</w:t>
      </w:r>
      <w:proofErr w:type="spellEnd"/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04A35D99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0A4A7214" w14:textId="44D550D4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Eyal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Dadon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Tamara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Barlev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Yoav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Berel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5C1101">
        <w:rPr>
          <w:rFonts w:asciiTheme="minorHAnsi" w:hAnsiTheme="minorHAnsi" w:cstheme="minorHAnsi"/>
          <w:color w:val="000000"/>
          <w:sz w:val="22"/>
          <w:szCs w:val="22"/>
        </w:rPr>
        <w:t xml:space="preserve">původní 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Felice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Ross</w:t>
      </w:r>
      <w:proofErr w:type="spellEnd"/>
    </w:p>
    <w:p w14:paraId="65072548" w14:textId="29451E50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Izraelský soubor současného tance SOL DANCE COMPANY uvádí na Nové scéně českou premiéru </w:t>
      </w:r>
      <w:r w:rsidR="00537569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inscenace</w:t>
      </w: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GEORGET v choreografii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Eyala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Dadona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uměleckého šéfa souboru.</w:t>
      </w:r>
    </w:p>
    <w:p w14:paraId="5E2E27F3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BBF8B97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6E5AF26D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6. 4. 2024</w:t>
      </w:r>
    </w:p>
    <w:p w14:paraId="32131FE2" w14:textId="6CFC5A49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divadlo Brno; Činohra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(Činoherní scéna)</w:t>
      </w:r>
    </w:p>
    <w:p w14:paraId="22BAE450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Henry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Lewis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Jonathan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Sayer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Henry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Shields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5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Hra, která se zvrtla</w:t>
        </w:r>
      </w:hyperlink>
    </w:p>
    <w:p w14:paraId="76D5A847" w14:textId="17B79998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Alexander Jerie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Mikoláš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Tyc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Jakub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Przebinda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5C1101">
        <w:rPr>
          <w:rFonts w:asciiTheme="minorHAnsi" w:hAnsiTheme="minorHAnsi" w:cstheme="minorHAnsi"/>
          <w:color w:val="000000"/>
          <w:sz w:val="22"/>
          <w:szCs w:val="22"/>
        </w:rPr>
        <w:t xml:space="preserve">inscenační 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Šotkovský</w:t>
      </w:r>
      <w:r w:rsidR="00135D64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Mikoláš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Tyc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Hloušek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Petra Krčmářová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výtvarná spolupráce: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Jozef Hugo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Čačko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světelná režie: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David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Kachlíř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Robin Schenk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Adéla Laštovková Stodolová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135D64" w:rsidRPr="00135D64">
        <w:rPr>
          <w:rStyle w:val="premnote"/>
          <w:rFonts w:asciiTheme="minorHAnsi" w:hAnsiTheme="minorHAnsi" w:cstheme="minorHAnsi"/>
          <w:iCs/>
          <w:color w:val="000000"/>
          <w:sz w:val="22"/>
          <w:szCs w:val="22"/>
        </w:rPr>
        <w:t>umělecký záznam a střih představení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Dalibor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Černák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Šotkovský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Zdeněk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Helbich</w:t>
      </w:r>
      <w:proofErr w:type="spellEnd"/>
    </w:p>
    <w:p w14:paraId="7DA5961D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47CCD25" w14:textId="48AD663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Slovácké divadlo Uherské Hradiště</w:t>
      </w:r>
    </w:p>
    <w:p w14:paraId="52D6F2F6" w14:textId="55E84C4F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Zetel</w:t>
      </w:r>
      <w:proofErr w:type="spellEnd"/>
      <w:r w:rsid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a kol.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6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Jak jsme se dostali až sem</w:t>
        </w:r>
      </w:hyperlink>
    </w:p>
    <w:p w14:paraId="1B339E23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646653B" w14:textId="18EC3260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Zetel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Eva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Jiřikovská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Dlask</w:t>
      </w:r>
      <w:r w:rsidR="00BA402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Ardian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Saraqi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Molnár</w:t>
      </w:r>
    </w:p>
    <w:p w14:paraId="75A64AF8" w14:textId="38555BB3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Inscenace Jak jsme se dostali až sem vznikla metodou kolektivního autorství. Režisér Michal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Zetel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při psaní textu vycházel přímo ze zkušeností, vzpomínek a názorů nejen herců a hereček, ale celého inscenačního týmu. Projekt kombinuje vícero žánrů, od situační komedie po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postdramatické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divadlo, přičemž jako inspirační materiál posloužily i mnohé úspěšné inscenace Slováckého divadla.</w:t>
      </w:r>
    </w:p>
    <w:p w14:paraId="0796F153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4B4BFEA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653347C7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8. 4. 2024</w:t>
      </w:r>
    </w:p>
    <w:p w14:paraId="7B5579FA" w14:textId="5637C7FE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Kulturní portál.cz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GON</w:t>
      </w:r>
      <w:r w:rsidR="00BA4023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G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1935601D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Robert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Bellan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7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Normální debil 2</w:t>
        </w:r>
      </w:hyperlink>
    </w:p>
    <w:p w14:paraId="2FB4E86A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Robert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Bellan</w:t>
      </w:r>
      <w:proofErr w:type="spellEnd"/>
    </w:p>
    <w:p w14:paraId="4A4506F8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529377A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294225ED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9. 4. 2024</w:t>
      </w:r>
    </w:p>
    <w:p w14:paraId="69B5D06F" w14:textId="38EFA853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DEKKADANCERS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(Jatka78)</w:t>
      </w:r>
    </w:p>
    <w:p w14:paraId="7F0A1C45" w14:textId="3FF3C31C" w:rsidR="00A511EE" w:rsidRPr="00A511EE" w:rsidRDefault="00BA4023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A4023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Štěpán Pechar:</w:t>
      </w:r>
      <w:r w:rsidRPr="00BA4023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hyperlink r:id="rId18" w:history="1">
        <w:r w:rsidR="00A511EE"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La Dolce Vita</w:t>
        </w:r>
      </w:hyperlink>
    </w:p>
    <w:p w14:paraId="41EB7D20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22C0A6C" w14:textId="185C7008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Štěpán Pechar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</w:t>
      </w:r>
      <w:r w:rsid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ři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Štěpán Pechar</w:t>
      </w:r>
      <w:r w:rsidR="00BA402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Štěpán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Benyovszký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Šikl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Pavel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Knolle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Lukáš Brinda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Štěpán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Benyovszký</w:t>
      </w:r>
      <w:proofErr w:type="spellEnd"/>
    </w:p>
    <w:p w14:paraId="6E9883E2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C086D36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6FE00411" w14:textId="77777777" w:rsidR="00537569" w:rsidRDefault="00537569" w:rsidP="00A511EE">
      <w:pPr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52A7FB" w14:textId="5BA8A573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11. 4. 2024</w:t>
      </w:r>
    </w:p>
    <w:p w14:paraId="3F1589AE" w14:textId="18A9DB7B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Antonína Dvořáka Příbram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(Velká scéna)</w:t>
      </w:r>
    </w:p>
    <w:p w14:paraId="384FAFA7" w14:textId="40504D4A" w:rsidR="00A511EE" w:rsidRPr="00A511EE" w:rsidRDefault="00BA4023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Petra Soukupová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511EE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David Košťák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9" w:history="1">
        <w:r w:rsidR="00A511EE"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Pod sněhem</w:t>
        </w:r>
      </w:hyperlink>
    </w:p>
    <w:p w14:paraId="64127288" w14:textId="0D339F13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Jana Kališová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Lukáš Pečenka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Jozef Hugo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Čačko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Martin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Überall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Fixová</w:t>
      </w:r>
      <w:r w:rsidR="00BA402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Pavlína Schejbalová</w:t>
      </w:r>
    </w:p>
    <w:p w14:paraId="32C0B595" w14:textId="106A5E9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II. premiéra 12. 4. 2024</w:t>
      </w:r>
      <w:r w:rsidR="00BA4023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2602D75E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0CFA81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4AF2FA09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12. 4. 2024</w:t>
      </w:r>
    </w:p>
    <w:p w14:paraId="666EF692" w14:textId="01489B3B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Bolka Polívky Brno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</w:t>
      </w:r>
      <w:r w:rsidR="008247DB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Sál Břetislava Bakaly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49F62DEF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Bolek Polívka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0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Sága aneb </w:t>
        </w:r>
        <w:proofErr w:type="spellStart"/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Vizovský</w:t>
        </w:r>
        <w:proofErr w:type="spellEnd"/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zázrak</w:t>
        </w:r>
      </w:hyperlink>
    </w:p>
    <w:p w14:paraId="044CFD13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18956DD0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Bolek Polívka</w:t>
      </w:r>
    </w:p>
    <w:p w14:paraId="37A288F9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16D8C13" w14:textId="498CF813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Brno; Činohra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(Reduta)</w:t>
      </w:r>
    </w:p>
    <w:p w14:paraId="12A3AA05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Jan Antonín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Pitínský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1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Pokojíček</w:t>
        </w:r>
      </w:hyperlink>
    </w:p>
    <w:p w14:paraId="2BBE31B2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Anna Davidová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Marek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Cpin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Vladimír Franz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Milan Šotek</w:t>
      </w:r>
    </w:p>
    <w:p w14:paraId="3A855620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845E903" w14:textId="1F5C9C6C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Městské divadlo Most</w:t>
      </w:r>
    </w:p>
    <w:p w14:paraId="1D08D456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Ray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Cooney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2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1+1=3 (Jeden a jedna jsou tři)</w:t>
        </w:r>
      </w:hyperlink>
    </w:p>
    <w:p w14:paraId="76C69C37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Břetislav Hodek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Milan Schejbal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Kateřina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Baranowská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Pacek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Pavlína Schejbalová</w:t>
      </w:r>
    </w:p>
    <w:p w14:paraId="3C63D3EE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CC6254E" w14:textId="6B13B7F8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Moravské divadlo Olomouc; opereta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(Velké divadlo)</w:t>
      </w:r>
    </w:p>
    <w:p w14:paraId="389204FE" w14:textId="4DD49563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Jule </w:t>
      </w:r>
      <w:proofErr w:type="spellStart"/>
      <w:r w:rsidRP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Styne</w:t>
      </w:r>
      <w:proofErr w:type="spellEnd"/>
      <w:r w:rsidR="00BA4023" w:rsidRP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 w:rsidR="00BA4023" w:rsidRP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 </w:t>
      </w:r>
      <w:r w:rsidR="00BA4023" w:rsidRPr="00BA4023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Peter Stone –</w:t>
      </w:r>
      <w:r w:rsidR="00BA4023" w:rsidRP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 </w:t>
      </w:r>
      <w:r w:rsidR="00BA4023" w:rsidRPr="00BA4023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Bob </w:t>
      </w:r>
      <w:proofErr w:type="spellStart"/>
      <w:r w:rsidR="00BA4023" w:rsidRPr="00BA4023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Merrill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instrText xml:space="preserve"> HYPERLINK "https://vis.idu.cz/ProductionDetail.aspx?id=56829" </w:instrText>
      </w:r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A511EE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Sugar</w:t>
      </w:r>
      <w:proofErr w:type="spellEnd"/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54D64E14" w14:textId="51BDC3DC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Josek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</w:t>
      </w:r>
      <w:r w:rsidR="0053756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dirigent: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Hanák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Marek David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Marek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Cpin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Filip Horn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</w:t>
      </w:r>
      <w:r w:rsid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Tono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Ferriol</w:t>
      </w:r>
      <w:proofErr w:type="spellEnd"/>
      <w:r w:rsidR="00BA402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Anežka Knotková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sbormistryně: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Lubomíra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Hellová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hudební </w:t>
      </w:r>
      <w:r w:rsid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</w:t>
      </w:r>
      <w:r w:rsidR="0053756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í</w:t>
      </w:r>
      <w:r w:rsid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prava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Milada Jedličková</w:t>
      </w:r>
      <w:r w:rsidR="00BA402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Lucie Kaucká</w:t>
      </w:r>
    </w:p>
    <w:p w14:paraId="3C7E2BE2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66560A" w14:textId="78268EBA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Studio Dva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(Malá scéna)</w:t>
      </w:r>
    </w:p>
    <w:p w14:paraId="23FFAEC7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Miroslav Krobot – Marika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Šoposká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3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Štíři z února</w:t>
        </w:r>
      </w:hyperlink>
    </w:p>
    <w:p w14:paraId="22E0C669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42873E0" w14:textId="082295D2" w:rsidR="00A511EE" w:rsidRDefault="00A511EE" w:rsidP="00A511EE">
      <w:pPr>
        <w:spacing w:line="300" w:lineRule="atLeast"/>
        <w:rPr>
          <w:rStyle w:val="premname"/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</w:t>
      </w:r>
      <w:r w:rsid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Miroslav Krobot</w:t>
      </w:r>
      <w:r w:rsidR="00BA402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Marika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Šoposká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Marek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Cpin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Matěj Kroupa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Ljubková</w:t>
      </w:r>
      <w:proofErr w:type="spellEnd"/>
    </w:p>
    <w:p w14:paraId="31DA4F50" w14:textId="1F21887B" w:rsidR="008247DB" w:rsidRDefault="008247DB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0E7679A" w14:textId="4E2E8D1A" w:rsidR="008247DB" w:rsidRPr="008247DB" w:rsidRDefault="008247DB" w:rsidP="008247DB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Trial &amp; </w:t>
      </w:r>
      <w:proofErr w:type="spellStart"/>
      <w:r w:rsidRP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Theatre</w:t>
      </w:r>
      <w:proofErr w:type="spellEnd"/>
      <w:r w:rsidRP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8247D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247DB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 xml:space="preserve">(Divadlo Alfred ve </w:t>
      </w:r>
      <w:proofErr w:type="gramStart"/>
      <w:r w:rsidRPr="008247DB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dvoře - Malá</w:t>
      </w:r>
      <w:proofErr w:type="gramEnd"/>
      <w:r w:rsidRPr="008247DB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 xml:space="preserve"> scéna)</w:t>
      </w:r>
    </w:p>
    <w:p w14:paraId="287E59FC" w14:textId="6EC186ED" w:rsidR="008247DB" w:rsidRPr="008247DB" w:rsidRDefault="008247DB" w:rsidP="008247D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Aati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Hanikka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 w:rsidRPr="008247DB">
        <w:rPr>
          <w:rFonts w:asciiTheme="minorHAnsi" w:hAnsiTheme="minorHAnsi" w:cstheme="minorHAnsi"/>
          <w:color w:val="000000"/>
          <w:sz w:val="22"/>
          <w:szCs w:val="22"/>
          <w:u w:val="single"/>
        </w:rPr>
        <w:t> 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Iiris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Syrjä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:</w:t>
      </w:r>
      <w:r w:rsidRPr="008247DB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8247DB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fldChar w:fldCharType="begin"/>
      </w:r>
      <w:r w:rsidRPr="008247DB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instrText xml:space="preserve"> HYPERLINK "https://vis.idu.cz/ProductionDetail.aspx?id=57070" </w:instrText>
      </w:r>
      <w:r w:rsidRPr="008247DB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fldChar w:fldCharType="separate"/>
      </w:r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Nano</w:t>
      </w:r>
      <w:proofErr w:type="spellEnd"/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</w:t>
      </w:r>
      <w:proofErr w:type="spellStart"/>
      <w:proofErr w:type="gramStart"/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Steps</w:t>
      </w:r>
      <w:proofErr w:type="spellEnd"/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- </w:t>
      </w:r>
      <w:proofErr w:type="spellStart"/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Into</w:t>
      </w:r>
      <w:proofErr w:type="spellEnd"/>
      <w:proofErr w:type="gramEnd"/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</w:t>
      </w:r>
      <w:proofErr w:type="spellStart"/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the</w:t>
      </w:r>
      <w:proofErr w:type="spellEnd"/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</w:t>
      </w:r>
      <w:proofErr w:type="spellStart"/>
      <w:r w:rsidRPr="008247DB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Lab</w:t>
      </w:r>
      <w:proofErr w:type="spellEnd"/>
      <w:r w:rsidRPr="008247DB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fldChar w:fldCharType="end"/>
      </w:r>
    </w:p>
    <w:p w14:paraId="124EE6A0" w14:textId="77777777" w:rsidR="008247DB" w:rsidRPr="008247DB" w:rsidRDefault="008247DB" w:rsidP="008247D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247DB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7F245F0" w14:textId="3005A499" w:rsidR="008247DB" w:rsidRPr="008247DB" w:rsidRDefault="008247DB" w:rsidP="008247D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Aati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Hanikka</w:t>
      </w:r>
      <w:proofErr w:type="spellEnd"/>
      <w:r w:rsidRPr="008247DB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Valtteri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Alanen</w:t>
      </w:r>
      <w:proofErr w:type="spellEnd"/>
      <w:r w:rsidRPr="008247DB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zvukový design: 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Valtteri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Alanen</w:t>
      </w:r>
      <w:proofErr w:type="spellEnd"/>
      <w:r w:rsidRPr="008247DB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Jere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Suontausta</w:t>
      </w:r>
      <w:proofErr w:type="spellEnd"/>
      <w:r w:rsidRPr="008247DB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Iiris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Syrjä</w:t>
      </w:r>
      <w:proofErr w:type="spellEnd"/>
    </w:p>
    <w:p w14:paraId="647D970C" w14:textId="77777777" w:rsidR="008247DB" w:rsidRPr="008247DB" w:rsidRDefault="008247DB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3EF22806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AF64B3D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05B153EE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13. 4. 2024</w:t>
      </w:r>
    </w:p>
    <w:p w14:paraId="7EED932B" w14:textId="1BD6F29D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Divadlo Polárka Brno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(Malá scéna)</w:t>
      </w:r>
    </w:p>
    <w:p w14:paraId="7B33E449" w14:textId="3EF79483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Linda de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Haan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Stern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Nijland</w:t>
      </w:r>
      <w:proofErr w:type="spellEnd"/>
      <w:r w:rsidR="00BA4023" w:rsidRP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="00BA4023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Jana </w:t>
      </w:r>
      <w:proofErr w:type="spellStart"/>
      <w:r w:rsidR="00BA4023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Uhýrková-Startsev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4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Princ &amp; princ</w:t>
        </w:r>
      </w:hyperlink>
    </w:p>
    <w:p w14:paraId="10C9B48A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51FDAE4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použitím překladu: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Adéla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Elbel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Roman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Gombarček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Severa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Maťa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Paulenová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Uhýrková-Startsev</w:t>
      </w:r>
      <w:proofErr w:type="spellEnd"/>
    </w:p>
    <w:p w14:paraId="521D1E9D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2C594F" w14:textId="2F37E9B1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Východočeské divadlo Pardubice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(Městské divadlo)</w:t>
      </w:r>
    </w:p>
    <w:p w14:paraId="3A6AF13C" w14:textId="6F26E7FF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Lisa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Genova</w:t>
      </w:r>
      <w:proofErr w:type="spellEnd"/>
      <w:r w:rsidR="00BA4023" w:rsidRP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="00BA4023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Christine Mary </w:t>
      </w:r>
      <w:proofErr w:type="spellStart"/>
      <w:r w:rsidR="00BA4023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Dunford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5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Pořád jsem to já</w:t>
        </w:r>
      </w:hyperlink>
    </w:p>
    <w:p w14:paraId="33B553DA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Adéla Šotolová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Dušková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Pavel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Kodeda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Roman Šolc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Darek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Král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Uherová</w:t>
      </w:r>
      <w:proofErr w:type="spellEnd"/>
    </w:p>
    <w:p w14:paraId="4E5EAFDB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18D4059" w14:textId="429F1181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Šumperk </w:t>
      </w:r>
    </w:p>
    <w:p w14:paraId="42EA5D5D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Lutz Hübner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6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Úča musí pryč</w:t>
        </w:r>
      </w:hyperlink>
    </w:p>
    <w:p w14:paraId="340C9A1E" w14:textId="3D14BD7D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Kotrouš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</w:t>
      </w:r>
      <w:r w:rsid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 a výprava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Maceček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Michael Sodomka</w:t>
      </w:r>
    </w:p>
    <w:p w14:paraId="628148DD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4D52991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50A86D00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15. 4. 2024</w:t>
      </w:r>
    </w:p>
    <w:p w14:paraId="686A8438" w14:textId="6B6F630B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+-</w:t>
      </w:r>
      <w:proofErr w:type="spellStart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VeDvou</w:t>
      </w:r>
      <w:proofErr w:type="spellEnd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D21)</w:t>
      </w:r>
    </w:p>
    <w:p w14:paraId="595F55C6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Jan Večeřa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7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Kněžna</w:t>
        </w:r>
      </w:hyperlink>
    </w:p>
    <w:p w14:paraId="396A6951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425720D7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námět: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Lumíra Přichystalová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Večeřa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Anna Olejníková</w:t>
      </w:r>
    </w:p>
    <w:p w14:paraId="2393BED6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60CCC57" w14:textId="2B378D64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Hudební divadlo Karlín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(Malá scéna)</w:t>
      </w:r>
    </w:p>
    <w:p w14:paraId="64081313" w14:textId="67E8DE88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Karel Jaromír Erben</w:t>
      </w:r>
      <w:r w:rsidR="00BA4023" w:rsidRP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="00BA4023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Angelo </w:t>
      </w:r>
      <w:proofErr w:type="spellStart"/>
      <w:r w:rsidR="00BA4023" w:rsidRPr="00BA402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Michajlov</w:t>
      </w:r>
      <w:proofErr w:type="spellEnd"/>
      <w:r w:rsidR="00BA4023" w:rsidRP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– </w:t>
      </w:r>
      <w:r w:rsidR="00BA4023" w:rsidRPr="00BA4023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Jan Pixa –</w:t>
      </w:r>
      <w:r w:rsidR="00BA4023" w:rsidRPr="00BA4023">
        <w:rPr>
          <w:rStyle w:val="premoccupation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 </w:t>
      </w:r>
      <w:r w:rsidR="00BA4023" w:rsidRPr="00BA4023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Eduard </w:t>
      </w:r>
      <w:proofErr w:type="spellStart"/>
      <w:r w:rsidR="00BA4023" w:rsidRPr="00BA4023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Krečmar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8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Zlatovláska</w:t>
        </w:r>
      </w:hyperlink>
    </w:p>
    <w:p w14:paraId="24D0A848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3D4869A" w14:textId="0B47A14D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Filip Renč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Hloušek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Roman Šolc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výtvarník loutek: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Jaroslav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Milfajt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aranžmá: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Blažek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sbormistryně: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Sára Bukovská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Tomáš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Smička</w:t>
      </w:r>
      <w:proofErr w:type="spellEnd"/>
    </w:p>
    <w:p w14:paraId="3B3CC7D8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5CB73BA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09235A46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17. 4. 2024</w:t>
      </w:r>
    </w:p>
    <w:p w14:paraId="2C4AEFA5" w14:textId="5603B4C1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</w:t>
      </w:r>
      <w:proofErr w:type="spellStart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Adverte</w:t>
      </w:r>
      <w:proofErr w:type="spellEnd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(Strašnické divadlo)</w:t>
      </w:r>
    </w:p>
    <w:p w14:paraId="51D859F8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Stefan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Vögel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9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Sladké plody reality</w:t>
        </w:r>
      </w:hyperlink>
    </w:p>
    <w:p w14:paraId="74004E71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4ACE2C9A" w14:textId="6B59660F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Magdalena Štulcová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</w:t>
      </w:r>
      <w:r w:rsidR="0053756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67020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režie</w:t>
      </w:r>
      <w:r w:rsidR="0053756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hudba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Patrik Ulrich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67020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cénická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Elen Krejčí</w:t>
      </w:r>
    </w:p>
    <w:p w14:paraId="6291EAFB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2F093A0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325C1EF1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18. 4. 2024</w:t>
      </w:r>
    </w:p>
    <w:p w14:paraId="131BD7C6" w14:textId="276C12E2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Praha; Činohra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(Státní opera)</w:t>
      </w:r>
    </w:p>
    <w:p w14:paraId="2E3180B3" w14:textId="3F9555B4" w:rsidR="00A511EE" w:rsidRPr="00A511EE" w:rsidRDefault="0067020F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Klaus Mann 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="00A511EE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Marián </w:t>
      </w:r>
      <w:proofErr w:type="spellStart"/>
      <w:r w:rsidR="00A511EE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Amsler</w:t>
      </w:r>
      <w:proofErr w:type="spellEnd"/>
      <w:r w:rsidR="00A511EE"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0" w:history="1">
        <w:r w:rsidR="00A511EE"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Mefisto</w:t>
        </w:r>
      </w:hyperlink>
    </w:p>
    <w:p w14:paraId="3C232E97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CBF2F59" w14:textId="6EB0A215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s použitím překladu: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Anna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Siebenscheinová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Marián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Amsler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Juraj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Kuchárek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Marija Havran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Karel Šimek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výtvarná spolupráce: 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Antoan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Pepelanov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67020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kameramani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Dominik Žižka</w:t>
      </w:r>
      <w:r w:rsidR="0067020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Jelen</w:t>
      </w:r>
      <w:r w:rsidR="0067020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; střih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Alan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Sýs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Ivan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Acher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Jana Slouková</w:t>
      </w:r>
    </w:p>
    <w:p w14:paraId="3D8830AA" w14:textId="0946E490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II. premiéra 19. 4. 2024</w:t>
      </w:r>
      <w:r w:rsidR="0067020F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2CBFC09A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4C9B6D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3CF38960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19. 4. 2024</w:t>
      </w:r>
    </w:p>
    <w:p w14:paraId="36C5BF23" w14:textId="77777777" w:rsidR="0067020F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Městské divadlo Mladá Boleslav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F13E6D9" w14:textId="0183C268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Nikolaj V. Gogol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1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Hráči</w:t>
        </w:r>
      </w:hyperlink>
    </w:p>
    <w:p w14:paraId="198BF165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Leoš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Suchařípa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Š. Hájek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Spratek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Linda Holubová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Ivo Sedláček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Suchanová</w:t>
      </w:r>
    </w:p>
    <w:p w14:paraId="28B86C03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146B08" w14:textId="372A65BC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na Vinohradech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(Studiová scéna)</w:t>
      </w:r>
    </w:p>
    <w:p w14:paraId="185AF7BD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Dennis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Kelly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2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Sirotci</w:t>
        </w:r>
      </w:hyperlink>
    </w:p>
    <w:p w14:paraId="74DEBB5D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(obnovená premiéra)</w:t>
      </w:r>
    </w:p>
    <w:p w14:paraId="1FC6D759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Ester Žantovská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Barbora Mašková</w:t>
      </w:r>
    </w:p>
    <w:p w14:paraId="2A402EDA" w14:textId="7E8C6C41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Původní inscenace divadla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OLDstars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="0087058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nyní </w:t>
      </w: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uvádě</w:t>
      </w:r>
      <w:r w:rsidR="00537569">
        <w:rPr>
          <w:rFonts w:asciiTheme="minorHAnsi" w:hAnsiTheme="minorHAnsi" w:cstheme="minorHAnsi"/>
          <w:i/>
          <w:iCs/>
          <w:color w:val="000000"/>
          <w:sz w:val="22"/>
          <w:szCs w:val="22"/>
        </w:rPr>
        <w:t>ná</w:t>
      </w: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ve spolupráci s Divadlem na Vinohradech.</w:t>
      </w:r>
    </w:p>
    <w:p w14:paraId="7B52198A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AAB3C1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0ABEA6E4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20. 4. 2024</w:t>
      </w:r>
    </w:p>
    <w:p w14:paraId="4F154002" w14:textId="081946FE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divadlo Brno; Muzikál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(Hudební scéna)</w:t>
      </w:r>
    </w:p>
    <w:p w14:paraId="7D457BFE" w14:textId="6F088D3C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Zdeněk Merta</w:t>
      </w:r>
      <w:r w:rsidR="0067020F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67020F" w:rsidRPr="0067020F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–</w:t>
      </w:r>
      <w:r w:rsidR="0067020F" w:rsidRPr="0067020F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Stanislav </w:t>
      </w:r>
      <w:proofErr w:type="spellStart"/>
      <w:r w:rsidR="0067020F" w:rsidRPr="0067020F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Moša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3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Bastard</w:t>
        </w:r>
      </w:hyperlink>
    </w:p>
    <w:p w14:paraId="6DB2B55C" w14:textId="40CE117E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Gazdík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Matěj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</w:t>
      </w:r>
      <w:r w:rsidR="0053756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="0053756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bandleader</w:t>
      </w:r>
      <w:proofErr w:type="spellEnd"/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Tony Marko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aranžmá: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Zdeněk Merta</w:t>
      </w:r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Tony Marko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Hloušek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Andrea Kučerová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Hana Kratochvilová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</w:t>
      </w:r>
      <w:r w:rsidR="0087058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choreograf</w:t>
      </w:r>
      <w:r w:rsidR="0087058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ie: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Alžběta Janíčková</w:t>
      </w:r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Matěj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korepetito</w:t>
      </w:r>
      <w:r w:rsidR="0087058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ři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Zuzana Kadlčíková</w:t>
      </w:r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Tony Marko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projekce: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Hloušek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světelná režie: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David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Kachlíř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zvuková režie: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Hula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zvuková </w:t>
      </w:r>
      <w:r w:rsidR="0087058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supervize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Gazdík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87058B" w:rsidRPr="0087058B">
        <w:rPr>
          <w:rStyle w:val="premnote"/>
          <w:rFonts w:asciiTheme="minorHAnsi" w:hAnsiTheme="minorHAnsi" w:cstheme="minorHAnsi"/>
          <w:iCs/>
          <w:color w:val="000000"/>
          <w:sz w:val="22"/>
          <w:szCs w:val="22"/>
        </w:rPr>
        <w:t>umělecký záznam a střih představení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Dalibor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Černák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Klára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Latzková</w:t>
      </w:r>
      <w:proofErr w:type="spellEnd"/>
    </w:p>
    <w:p w14:paraId="7BE46E73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6E1E81" w14:textId="4D0F6ACD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J. K. Tyla Plzeň; Činohra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(Malá scéna Nového divadla)</w:t>
      </w:r>
    </w:p>
    <w:p w14:paraId="6C94DD8D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Roland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Schimmelpfennig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4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Požár</w:t>
        </w:r>
      </w:hyperlink>
    </w:p>
    <w:p w14:paraId="26046E40" w14:textId="653E2AD2" w:rsidR="00A511EE" w:rsidRPr="00A511EE" w:rsidRDefault="00093DB4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</w:t>
      </w:r>
      <w:proofErr w:type="spellEnd"/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Kotrouš</w:t>
      </w:r>
      <w:proofErr w:type="spellEnd"/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Josef Doležal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Šimek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Olena</w:t>
      </w:r>
      <w:proofErr w:type="spellEnd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Zahrebina</w:t>
      </w:r>
      <w:proofErr w:type="spellEnd"/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Sloup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Šimek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Markéta Pospíšilová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korepetitor: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Frank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Zdeněk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Janál</w:t>
      </w:r>
      <w:proofErr w:type="spellEnd"/>
    </w:p>
    <w:p w14:paraId="130642D4" w14:textId="6F115CD0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Jeden z nejvýznamnějších dramatiků současnosti Roland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Schimmelpfennig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svým poetickým, rytmickým a obrazným jazykem vypráví archetypální podobenství o požehnaném i proklatém životě.</w:t>
      </w:r>
    </w:p>
    <w:p w14:paraId="723E6D9E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00045DA" w14:textId="5E068AE1" w:rsidR="00A511EE" w:rsidRPr="00A511EE" w:rsidRDefault="007C4B71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ArtWay</w:t>
      </w:r>
      <w:proofErr w:type="spellEnd"/>
      <w:r w:rsid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Theatre</w:t>
      </w:r>
      <w:proofErr w:type="spellEnd"/>
      <w:r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511EE"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Praha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511EE"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A511EE"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Kolowrat</w:t>
      </w:r>
      <w:proofErr w:type="spellEnd"/>
      <w:r w:rsidR="00A511EE"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058494FD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Pavel Kryl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5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Neposedný doubek</w:t>
        </w:r>
      </w:hyperlink>
    </w:p>
    <w:p w14:paraId="4A546AC0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3903479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Smyczek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Petra Krčmářová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Steidl-Kindernayová</w:t>
      </w:r>
      <w:proofErr w:type="spellEnd"/>
    </w:p>
    <w:p w14:paraId="6E39CEEF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C4A3E1" w14:textId="6381071F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Městské divadlo Zlín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(Velký sál)</w:t>
      </w:r>
    </w:p>
    <w:p w14:paraId="24CFCEB9" w14:textId="33466326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Alexandre Dumas st.</w:t>
      </w:r>
      <w:r w:rsidR="0087058B" w:rsidRPr="0087058B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87058B" w:rsidRPr="0067020F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–</w:t>
      </w:r>
      <w:r w:rsidR="0087058B" w:rsidRPr="0067020F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Ken</w:t>
      </w:r>
      <w:proofErr w:type="spellEnd"/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87058B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Ludwig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6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Tři mušketýři</w:t>
        </w:r>
      </w:hyperlink>
    </w:p>
    <w:p w14:paraId="533A5CD5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Šimon Dominik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Vladislav Kracík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Hynek Petrželka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Markéta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Rosendorfová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Peřina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Eliška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Holčapková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Daniel Bodlák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Katarína Kašpárková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Koišová</w:t>
      </w:r>
      <w:proofErr w:type="spellEnd"/>
    </w:p>
    <w:p w14:paraId="0108381E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35D771E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23AF97C9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21. 4. 2024</w:t>
      </w:r>
    </w:p>
    <w:p w14:paraId="225ECFDA" w14:textId="2E568724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Divadelní společnost Háta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 xml:space="preserve">(Divadlo </w:t>
      </w:r>
      <w:proofErr w:type="spellStart"/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Palace</w:t>
      </w:r>
      <w:proofErr w:type="spellEnd"/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2A58A784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Noel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Coward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7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Až naprší a uschne</w:t>
        </w:r>
      </w:hyperlink>
    </w:p>
    <w:p w14:paraId="261F2F76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Pavel Dominik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Jaroslav Slánský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Miroslav Král</w:t>
      </w:r>
    </w:p>
    <w:p w14:paraId="156C7C0D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DFC710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Dokola Tábor</w:t>
      </w:r>
    </w:p>
    <w:p w14:paraId="0CE4AC2F" w14:textId="20D0C2DE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Jakub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Hojka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  <w:r w:rsidR="0087058B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hyperlink r:id="rId38" w:history="1">
        <w:proofErr w:type="gramStart"/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Husiti</w:t>
        </w:r>
        <w:proofErr w:type="gramEnd"/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!</w:t>
        </w:r>
      </w:hyperlink>
    </w:p>
    <w:p w14:paraId="3BAE5094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9561EE0" w14:textId="775A8EC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Jakub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Hojka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</w:t>
      </w:r>
      <w:r w:rsidR="0087058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výtvarník loutek: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Běhal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Frank</w:t>
      </w:r>
    </w:p>
    <w:p w14:paraId="67EB3A6F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2DA3F8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5FF82D4B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26. 4. 2024</w:t>
      </w:r>
    </w:p>
    <w:p w14:paraId="4EEE8C08" w14:textId="583128C4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Brno; Činohra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(Reduta)</w:t>
      </w:r>
    </w:p>
    <w:p w14:paraId="307EFD6D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Yasmina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Reza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9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Obraz</w:t>
        </w:r>
      </w:hyperlink>
    </w:p>
    <w:p w14:paraId="12CD155E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Lázňovský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Štěpán Pácl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asistentka režie: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Martina Náhlíková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Janošek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jazyková spolupráce: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Eva Spoustová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Vít Kořínek</w:t>
      </w:r>
    </w:p>
    <w:p w14:paraId="60B977A9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30774B" w14:textId="7FCC8CB5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A Studio Rubín Praha</w:t>
      </w:r>
    </w:p>
    <w:p w14:paraId="4C5D5D79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Jiří Kniha – Dagmar Fričová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0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Velký nabíječ</w:t>
        </w:r>
      </w:hyperlink>
    </w:p>
    <w:p w14:paraId="34D7D402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56ED1D87" w14:textId="2867EFD9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Kniha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Hauskrechtová</w:t>
      </w:r>
      <w:proofErr w:type="spellEnd"/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Kniha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Marek Doubrava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odborná spolupráce: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Viktor Mlsný</w:t>
      </w:r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Lady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Sasha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PinkStar</w:t>
      </w:r>
      <w:proofErr w:type="spellEnd"/>
    </w:p>
    <w:p w14:paraId="6192A4D9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1CB0CBF" w14:textId="421AEA3F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ArtWay</w:t>
      </w:r>
      <w:proofErr w:type="spellEnd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Theatre</w:t>
      </w:r>
      <w:proofErr w:type="spellEnd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Kolowrat</w:t>
      </w:r>
      <w:proofErr w:type="spellEnd"/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75B4D526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Milena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Štráfeldová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instrText xml:space="preserve"> HYPERLINK "https://vis.idu.cz/ProductionDetail.aspx?id=56985" </w:instrText>
      </w:r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proofErr w:type="gramStart"/>
      <w:r w:rsidRPr="00A511EE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Toyen</w:t>
      </w:r>
      <w:proofErr w:type="spellEnd"/>
      <w:r w:rsidRPr="00A511EE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- Všechny</w:t>
      </w:r>
      <w:proofErr w:type="gramEnd"/>
      <w:r w:rsidRPr="00A511EE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barvy samoty</w:t>
      </w:r>
      <w:r w:rsidRPr="00A511EE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fldChar w:fldCharType="end"/>
      </w:r>
    </w:p>
    <w:p w14:paraId="356203DF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C3B5F9A" w14:textId="7D78B994" w:rsidR="00A511EE" w:rsidRDefault="00B35A77" w:rsidP="00A511EE">
      <w:pPr>
        <w:spacing w:line="300" w:lineRule="atLeast"/>
        <w:rPr>
          <w:rStyle w:val="premname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prava</w:t>
      </w:r>
      <w:r w:rsidR="0087058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režie: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Tereza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Karpianus</w:t>
      </w:r>
      <w:proofErr w:type="spellEnd"/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 v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ýprava: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Hana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Kessnerová</w:t>
      </w:r>
      <w:proofErr w:type="spellEnd"/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Štěpánek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Mario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Buzzi</w:t>
      </w:r>
      <w:proofErr w:type="spellEnd"/>
    </w:p>
    <w:p w14:paraId="1B745ACE" w14:textId="59CC4403" w:rsidR="008247DB" w:rsidRDefault="008247DB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DBDE407" w14:textId="3F562D15" w:rsidR="008247DB" w:rsidRPr="008247DB" w:rsidRDefault="008247DB" w:rsidP="008247DB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Arman</w:t>
      </w:r>
      <w:proofErr w:type="spellEnd"/>
      <w:r w:rsidRP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Kupelyan</w:t>
      </w:r>
      <w:proofErr w:type="spellEnd"/>
      <w:r w:rsidRPr="008247DB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8247D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247DB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Alfred ve dvoře)</w:t>
      </w:r>
    </w:p>
    <w:p w14:paraId="08E1C028" w14:textId="32E73715" w:rsidR="008247DB" w:rsidRPr="008247DB" w:rsidRDefault="008247DB" w:rsidP="008247D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Arman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Kupelyan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  <w:r w:rsidRPr="008247DB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hyperlink r:id="rId41" w:history="1">
        <w:proofErr w:type="spellStart"/>
        <w:r w:rsidRPr="008247DB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Chuck</w:t>
        </w:r>
        <w:proofErr w:type="spellEnd"/>
        <w:r w:rsidRPr="008247DB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My </w:t>
        </w:r>
        <w:proofErr w:type="spellStart"/>
        <w:r w:rsidRPr="008247DB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Life</w:t>
        </w:r>
        <w:proofErr w:type="spellEnd"/>
      </w:hyperlink>
    </w:p>
    <w:p w14:paraId="57956950" w14:textId="77777777" w:rsidR="008247DB" w:rsidRPr="008247DB" w:rsidRDefault="008247DB" w:rsidP="008247D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247DB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19F61767" w14:textId="6B3901CF" w:rsidR="008247DB" w:rsidRPr="008247DB" w:rsidRDefault="008247DB" w:rsidP="008247D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režijní spolupráce: </w:t>
      </w:r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Emil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Rothermel</w:t>
      </w:r>
      <w:proofErr w:type="spellEnd"/>
      <w:r w:rsidRPr="008247DB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scénická výtvarnice: 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Lidya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Arinna</w:t>
      </w:r>
      <w:proofErr w:type="spellEnd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Emir</w:t>
      </w:r>
      <w:proofErr w:type="spellEnd"/>
      <w:r w:rsidRPr="008247DB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8247DB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spolupráce: </w:t>
      </w:r>
      <w:r w:rsidRPr="008247D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Štěpán Plíva</w:t>
      </w:r>
    </w:p>
    <w:p w14:paraId="0C5A0341" w14:textId="77777777" w:rsidR="008247DB" w:rsidRPr="00A511EE" w:rsidRDefault="008247DB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5CCF4566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6A64B93" w14:textId="6A47299C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Buchty a loutky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(Studio Švandova divadla)</w:t>
      </w:r>
    </w:p>
    <w:p w14:paraId="04AE0100" w14:textId="532E3615" w:rsidR="00A511EE" w:rsidRPr="00A511EE" w:rsidRDefault="0087058B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lastRenderedPageBreak/>
        <w:t xml:space="preserve">Sylvester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Stallone</w:t>
      </w:r>
      <w:proofErr w:type="spellEnd"/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="00A511EE"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Marek Bečka – Vít Brukner – Radek Beran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a kol.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2" w:history="1">
        <w:r w:rsidR="00A511EE"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Postradatelní</w:t>
        </w:r>
      </w:hyperlink>
    </w:p>
    <w:p w14:paraId="22691220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33E92726" w14:textId="4A9FE528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Radek Beran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Vít Brukner</w:t>
      </w:r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;</w:t>
      </w:r>
      <w:r w:rsidR="0087058B" w:rsidRPr="0087058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87058B" w:rsidRPr="0087058B">
        <w:rPr>
          <w:rFonts w:asciiTheme="minorHAnsi" w:hAnsiTheme="minorHAnsi" w:cstheme="minorHAnsi"/>
          <w:iCs/>
          <w:color w:val="000000"/>
          <w:sz w:val="22"/>
          <w:szCs w:val="22"/>
        </w:rPr>
        <w:t>výprava, loutky: kolektiv (a Staří mistři).</w:t>
      </w:r>
    </w:p>
    <w:p w14:paraId="128FA843" w14:textId="7327046C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Volně na motivy filmu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Silvestera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Stalloneho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„</w:t>
      </w:r>
      <w:proofErr w:type="spellStart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Expendables</w:t>
      </w:r>
      <w:proofErr w:type="spellEnd"/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: Postradatelní“.</w:t>
      </w:r>
    </w:p>
    <w:p w14:paraId="2C36C272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BCE5A6B" w14:textId="3AE19BB8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Farma v jeskyni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(Centrum současného umění DOX)</w:t>
      </w:r>
      <w:bookmarkStart w:id="1" w:name="_GoBack"/>
      <w:bookmarkEnd w:id="1"/>
    </w:p>
    <w:p w14:paraId="466F8DE4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Viliam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Dočolomanský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3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Český hrdina</w:t>
        </w:r>
      </w:hyperlink>
    </w:p>
    <w:p w14:paraId="40A3478F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52FD09B9" w14:textId="20D6458F" w:rsidR="00A511EE" w:rsidRDefault="00A511EE" w:rsidP="00A511EE">
      <w:pPr>
        <w:spacing w:line="300" w:lineRule="atLeast"/>
        <w:rPr>
          <w:rStyle w:val="premname"/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Viliam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Dočolomanský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Lucia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Škandíková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Viliam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Dočolomanský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Štěpán Janoušek</w:t>
      </w:r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Miloš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Klápště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Sodja Lotker</w:t>
      </w:r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Markéta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Hrehorová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Eliška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Seveldová</w:t>
      </w:r>
      <w:proofErr w:type="spellEnd"/>
    </w:p>
    <w:p w14:paraId="57373BDD" w14:textId="77777777" w:rsidR="00534AD6" w:rsidRDefault="00534AD6" w:rsidP="00A511EE">
      <w:pPr>
        <w:spacing w:line="300" w:lineRule="atLeast"/>
        <w:rPr>
          <w:rStyle w:val="premname"/>
          <w:rFonts w:asciiTheme="minorHAnsi" w:hAnsiTheme="minorHAnsi" w:cstheme="minorHAnsi"/>
          <w:color w:val="000000"/>
          <w:sz w:val="22"/>
          <w:szCs w:val="22"/>
        </w:rPr>
      </w:pPr>
    </w:p>
    <w:p w14:paraId="62041E15" w14:textId="640E55AB" w:rsidR="00534AD6" w:rsidRPr="00534AD6" w:rsidRDefault="00534AD6" w:rsidP="00534AD6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534AD6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Severočeské divadlo Ústí nad Labem</w:t>
      </w:r>
      <w:r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  <w:r w:rsidRPr="00534AD6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Balet </w:t>
      </w:r>
    </w:p>
    <w:p w14:paraId="5302F906" w14:textId="77777777" w:rsidR="00534AD6" w:rsidRPr="00534AD6" w:rsidRDefault="00534AD6" w:rsidP="00534AD6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534AD6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Ludwig </w:t>
      </w:r>
      <w:proofErr w:type="spellStart"/>
      <w:r w:rsidRPr="00534AD6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Minkus</w:t>
      </w:r>
      <w:proofErr w:type="spellEnd"/>
      <w:r w:rsidRPr="00534AD6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Miguel de Cervantes</w:t>
      </w:r>
      <w:r w:rsidRPr="00534AD6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4" w:history="1">
        <w:r w:rsidRPr="00534AD6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Don Quijote</w:t>
        </w:r>
      </w:hyperlink>
    </w:p>
    <w:p w14:paraId="34183C83" w14:textId="5AEBB2F3" w:rsidR="00534AD6" w:rsidRPr="00534AD6" w:rsidRDefault="00534AD6" w:rsidP="00534AD6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Marius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Petipa</w:t>
      </w:r>
      <w:proofErr w:type="spellEnd"/>
      <w:r w:rsidRPr="00534AD6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úprava: 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Margarita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Pleškova</w:t>
      </w:r>
      <w:proofErr w:type="spellEnd"/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Vladimir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Gončarov</w:t>
      </w:r>
      <w:proofErr w:type="spellEnd"/>
      <w:r w:rsidRPr="00534AD6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Margarita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Pleškova</w:t>
      </w:r>
      <w:proofErr w:type="spellEnd"/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Vladimir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Gončarov</w:t>
      </w:r>
      <w:proofErr w:type="spellEnd"/>
      <w:r w:rsidRPr="00534AD6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dirigent: 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Nazar</w:t>
      </w:r>
      <w:proofErr w:type="spellEnd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Yakobenchuk</w:t>
      </w:r>
      <w:proofErr w:type="spellEnd"/>
      <w:r w:rsidRPr="00534AD6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Margarita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Pleškova</w:t>
      </w:r>
      <w:proofErr w:type="spellEnd"/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Vladimir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Gončarov</w:t>
      </w:r>
      <w:proofErr w:type="spellEnd"/>
      <w:r w:rsidRPr="00534AD6">
        <w:rPr>
          <w:rFonts w:asciiTheme="minorHAnsi" w:hAnsiTheme="minorHAnsi" w:cstheme="minorHAnsi"/>
          <w:color w:val="000000"/>
          <w:sz w:val="22"/>
          <w:szCs w:val="22"/>
        </w:rPr>
        <w:t>;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původní 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Marius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Petipa</w:t>
      </w:r>
      <w:proofErr w:type="spellEnd"/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Alexandr </w:t>
      </w:r>
      <w:proofErr w:type="spellStart"/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Gorskij</w:t>
      </w:r>
      <w:proofErr w:type="spellEnd"/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;</w:t>
      </w:r>
      <w:r w:rsidRPr="00534AD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34AD6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534AD6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Josef Jelínek</w:t>
      </w:r>
    </w:p>
    <w:p w14:paraId="73CB888B" w14:textId="77777777" w:rsidR="00534AD6" w:rsidRPr="00A511EE" w:rsidRDefault="00534AD6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506AD0B4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D562B5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11388104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27. 4. 2024</w:t>
      </w:r>
    </w:p>
    <w:p w14:paraId="3FBA1FF7" w14:textId="0C6D1841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Horácké divadlo Jihlava</w:t>
      </w:r>
    </w:p>
    <w:p w14:paraId="62691255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Dagmar Fričová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5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Miláčci</w:t>
        </w:r>
      </w:hyperlink>
    </w:p>
    <w:p w14:paraId="73F12B48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6165249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Lucie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Ferenzová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Dragan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Stojčevski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Patricia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Talacko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Hugo Hejzlar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Markéta Ptáčníková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Jaroslav Čermák ml.</w:t>
      </w:r>
    </w:p>
    <w:p w14:paraId="215F6801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425ABA7" w14:textId="7C711C9C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moravskoslezské Ostrava; Činohra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Antonína Dvořáka)</w:t>
      </w:r>
    </w:p>
    <w:p w14:paraId="143715D7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Eurípidés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6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Médea</w:t>
        </w:r>
      </w:hyperlink>
    </w:p>
    <w:p w14:paraId="204D895D" w14:textId="676D059D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Matyáš Havrda</w:t>
      </w:r>
      <w:r w:rsidR="0087058B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Borkovec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Šmíd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Vítek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Chocholoušek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Hlaváč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Norbert Závodský</w:t>
      </w:r>
    </w:p>
    <w:p w14:paraId="599B675C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9D92590" w14:textId="657542C4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J. K. Tyla Plzeň; Opera 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(Velké divadlo)</w:t>
      </w:r>
    </w:p>
    <w:p w14:paraId="5A82E9CA" w14:textId="5E8F4E04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Bedřich Smetana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7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Hubička</w:t>
        </w:r>
      </w:hyperlink>
    </w:p>
    <w:p w14:paraId="6B4FDA79" w14:textId="59CF82A6" w:rsidR="00A511EE" w:rsidRPr="00A511EE" w:rsidRDefault="0087058B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autorka předlohy: Karolina Světlá; 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Eliška Krásnohorská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Jiří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Petrdlík</w:t>
      </w:r>
      <w:proofErr w:type="spellEnd"/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</w:t>
      </w:r>
      <w:r w:rsidR="0079714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Jiří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Petrdlík</w:t>
      </w:r>
      <w:proofErr w:type="spellEnd"/>
      <w:r w:rsidR="00797140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Štrunc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797140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dirigenta: </w:t>
      </w:r>
      <w:r w:rsidR="00797140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Zdeněk Červinka</w:t>
      </w:r>
      <w:r w:rsidR="00797140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;</w:t>
      </w:r>
      <w:r w:rsidR="00797140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Magdalena Švecová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Jansa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Zuzana Přidalová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Kristýna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Miškolciová</w:t>
      </w:r>
      <w:proofErr w:type="spellEnd"/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sbormist</w:t>
      </w:r>
      <w:r w:rsidR="0079714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Zicha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sbormistryně</w:t>
      </w:r>
      <w:r w:rsidR="0079714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dětského sboru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Anna-Marie Lahodová</w:t>
      </w:r>
      <w:r w:rsidR="00797140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; hudeb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ní </w:t>
      </w:r>
      <w:r w:rsidR="00797140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příprava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Maxim </w:t>
      </w:r>
      <w:proofErr w:type="spellStart"/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Averkiev</w:t>
      </w:r>
      <w:proofErr w:type="spellEnd"/>
      <w:r w:rsidR="00797140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Marek</w:t>
      </w:r>
      <w:r w:rsidR="00A511EE"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511EE"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="00A511EE"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Frank</w:t>
      </w:r>
    </w:p>
    <w:p w14:paraId="717D49F7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8B8C3A" w14:textId="08D3FF63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Ungelt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A8F84E1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Marie Jones</w:t>
      </w:r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8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Vzhůru ke hvězdám</w:t>
        </w:r>
      </w:hyperlink>
    </w:p>
    <w:p w14:paraId="6EE996A9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(česká premiéra)</w:t>
      </w:r>
    </w:p>
    <w:p w14:paraId="1245B307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Zuzana Josková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Pavel Ondruch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Marek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Cpin</w:t>
      </w:r>
      <w:proofErr w:type="spellEnd"/>
    </w:p>
    <w:p w14:paraId="16F1E119" w14:textId="47F92DB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11EE">
        <w:rPr>
          <w:rFonts w:asciiTheme="minorHAnsi" w:hAnsiTheme="minorHAnsi" w:cstheme="minorHAnsi"/>
          <w:i/>
          <w:iCs/>
          <w:color w:val="000000"/>
          <w:sz w:val="22"/>
          <w:szCs w:val="22"/>
        </w:rPr>
        <w:t>II. premiéra 28. 4. 2024</w:t>
      </w:r>
      <w:r w:rsidR="00797140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58552F7B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0B72C0" w14:textId="3D5B9A86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Slovácké divadlo Uherské Hradiště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D3E0D42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Vahé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Katcha</w:t>
      </w:r>
      <w:proofErr w:type="spellEnd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Julien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Sibre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9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Hostina dravců</w:t>
        </w:r>
      </w:hyperlink>
    </w:p>
    <w:p w14:paraId="008F9132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Alexander Jerie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Igor Stránský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Jaroslav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Milfajt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Marie Jirásková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Štědroň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Ladislava Košíková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jazyková spolupráce: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Jana Stránská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Iva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Šulajová</w:t>
      </w:r>
      <w:proofErr w:type="spellEnd"/>
    </w:p>
    <w:p w14:paraId="1EC1D427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F49D5C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1F459273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29. 4. 2024</w:t>
      </w:r>
    </w:p>
    <w:p w14:paraId="4B101490" w14:textId="7E43E6BC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Agentura Harlekýn Praha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511EE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Lucie Bílé)</w:t>
      </w:r>
    </w:p>
    <w:p w14:paraId="42F1C525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Jean-Francois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Cros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0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Co to píšeš, miláčku?</w:t>
        </w:r>
      </w:hyperlink>
    </w:p>
    <w:p w14:paraId="50250318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36F483B7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Zahálka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Svojtka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Agnieszka</w:t>
      </w:r>
      <w:proofErr w:type="spellEnd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Pátá-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Oldak</w:t>
      </w:r>
      <w:proofErr w:type="spellEnd"/>
    </w:p>
    <w:p w14:paraId="5D6DCEB5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89FDDAE" w14:textId="77777777" w:rsidR="00A511EE" w:rsidRPr="00A511EE" w:rsidRDefault="00A511EE" w:rsidP="00A511EE">
      <w:pPr>
        <w:rPr>
          <w:rFonts w:asciiTheme="minorHAnsi" w:hAnsiTheme="minorHAnsi" w:cstheme="minorHAnsi"/>
          <w:sz w:val="22"/>
          <w:szCs w:val="22"/>
        </w:rPr>
      </w:pPr>
    </w:p>
    <w:p w14:paraId="08083395" w14:textId="77777777" w:rsidR="00A511EE" w:rsidRPr="00A511EE" w:rsidRDefault="00A511EE" w:rsidP="00A511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30. 4. 2024</w:t>
      </w:r>
    </w:p>
    <w:p w14:paraId="3DAF86AA" w14:textId="439FB150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</w:t>
      </w:r>
      <w:proofErr w:type="spellStart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Feste</w:t>
      </w:r>
      <w:proofErr w:type="spellEnd"/>
      <w:r w:rsidRPr="00A511EE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Brno</w:t>
      </w:r>
      <w:r w:rsidR="00797140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97140" w:rsidRPr="00797140">
        <w:rPr>
          <w:rStyle w:val="premtheatre"/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797140" w:rsidRPr="00797140">
        <w:rPr>
          <w:rFonts w:asciiTheme="minorHAnsi" w:hAnsiTheme="minorHAnsi" w:cstheme="minorHAnsi"/>
          <w:iCs/>
          <w:color w:val="000000"/>
          <w:sz w:val="22"/>
          <w:szCs w:val="22"/>
        </w:rPr>
        <w:t>Vesna, Údolní 10, Brno)</w:t>
      </w:r>
    </w:p>
    <w:p w14:paraId="11CDEFB1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Jiří </w:t>
      </w:r>
      <w:proofErr w:type="spellStart"/>
      <w:r w:rsidRPr="00A511EE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Honzírek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1" w:history="1">
        <w:r w:rsidRPr="00A511EE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Žal</w:t>
        </w:r>
      </w:hyperlink>
    </w:p>
    <w:p w14:paraId="24711B2A" w14:textId="77777777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22BE723" w14:textId="255E46E5" w:rsidR="00A511EE" w:rsidRPr="00A511EE" w:rsidRDefault="00A511EE" w:rsidP="00A511E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Jiří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Honzírek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scénická výtvarnice: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Marie Štěpánová</w:t>
      </w:r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Katarína </w:t>
      </w:r>
      <w:proofErr w:type="spellStart"/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Koišová</w:t>
      </w:r>
      <w:proofErr w:type="spellEnd"/>
      <w:r w:rsidRPr="00A511EE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A511EE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Nela Šimková</w:t>
      </w:r>
      <w:r w:rsidR="00797140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511EE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Veronika Michalová</w:t>
      </w:r>
    </w:p>
    <w:p w14:paraId="6457696C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6D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6E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6F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0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1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2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3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4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5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6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7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8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9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A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B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C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D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E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7F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80" w14:textId="77777777" w:rsidR="00704EE7" w:rsidRPr="00A511EE" w:rsidRDefault="00704EE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81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82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83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84" w14:textId="77777777" w:rsidR="00CD2200" w:rsidRPr="00A511EE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85" w14:textId="77777777" w:rsidR="002F7637" w:rsidRPr="00A511EE" w:rsidRDefault="002F763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  <w:r w:rsidRPr="00A511E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  <w:t>Institut umění — Divadelní ústav</w:t>
      </w:r>
    </w:p>
    <w:p w14:paraId="64576986" w14:textId="77777777" w:rsidR="002F7637" w:rsidRPr="00A511EE" w:rsidRDefault="002F763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noProof/>
          <w:sz w:val="22"/>
          <w:szCs w:val="22"/>
          <w:lang w:val="en-US"/>
        </w:rPr>
      </w:pPr>
      <w:r w:rsidRPr="00A511EE">
        <w:rPr>
          <w:rFonts w:asciiTheme="minorHAnsi" w:eastAsiaTheme="minorEastAsia" w:hAnsiTheme="minorHAnsi" w:cstheme="minorHAnsi"/>
          <w:noProof/>
          <w:sz w:val="22"/>
          <w:szCs w:val="22"/>
          <w:lang w:val="en-US"/>
        </w:rPr>
        <w:t>Celetná 17, 110 00 Praha 1</w:t>
      </w:r>
    </w:p>
    <w:p w14:paraId="64576987" w14:textId="77777777" w:rsidR="002F7637" w:rsidRPr="00A511EE" w:rsidRDefault="002F7637" w:rsidP="002F7637">
      <w:pPr>
        <w:autoSpaceDE w:val="0"/>
        <w:autoSpaceDN w:val="0"/>
        <w:spacing w:line="288" w:lineRule="auto"/>
        <w:jc w:val="center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64576988" w14:textId="77777777" w:rsidR="002F7637" w:rsidRPr="00A511EE" w:rsidRDefault="002F763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noProof/>
          <w:sz w:val="22"/>
          <w:szCs w:val="22"/>
          <w:lang w:val="en-US"/>
        </w:rPr>
      </w:pPr>
      <w:r w:rsidRPr="00A511E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  <w:t>T</w:t>
      </w:r>
      <w:r w:rsidRPr="00A511EE">
        <w:rPr>
          <w:rFonts w:asciiTheme="minorHAnsi" w:eastAsiaTheme="minorEastAsia" w:hAnsiTheme="minorHAnsi" w:cstheme="minorHAnsi"/>
          <w:noProof/>
          <w:sz w:val="22"/>
          <w:szCs w:val="22"/>
          <w:lang w:val="en-US"/>
        </w:rPr>
        <w:t>  +420 224 809 197</w:t>
      </w:r>
    </w:p>
    <w:p w14:paraId="64576989" w14:textId="77777777" w:rsidR="002F7637" w:rsidRPr="00A511EE" w:rsidRDefault="002F7637" w:rsidP="002F7637">
      <w:pPr>
        <w:autoSpaceDE w:val="0"/>
        <w:autoSpaceDN w:val="0"/>
        <w:spacing w:line="288" w:lineRule="auto"/>
        <w:ind w:left="5664"/>
        <w:rPr>
          <w:rFonts w:asciiTheme="minorHAnsi" w:eastAsiaTheme="minorEastAsia" w:hAnsiTheme="minorHAnsi" w:cstheme="minorHAnsi"/>
          <w:noProof/>
          <w:sz w:val="22"/>
          <w:szCs w:val="22"/>
          <w:lang w:val="en-US"/>
        </w:rPr>
      </w:pPr>
      <w:r w:rsidRPr="00A511E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  <w:t>M</w:t>
      </w:r>
      <w:r w:rsidRPr="00A511EE">
        <w:rPr>
          <w:rFonts w:asciiTheme="minorHAnsi" w:eastAsiaTheme="minorEastAsia" w:hAnsiTheme="minorHAnsi" w:cstheme="minorHAnsi"/>
          <w:noProof/>
          <w:sz w:val="22"/>
          <w:szCs w:val="22"/>
          <w:lang w:val="en-US"/>
        </w:rPr>
        <w:t xml:space="preserve"> +420 775 309 060</w:t>
      </w:r>
    </w:p>
    <w:p w14:paraId="6457698A" w14:textId="77777777" w:rsidR="002F7637" w:rsidRPr="00A511EE" w:rsidRDefault="002F7637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noProof/>
          <w:color w:val="8D734A"/>
          <w:sz w:val="22"/>
          <w:szCs w:val="22"/>
          <w:lang w:val="en-US"/>
        </w:rPr>
      </w:pPr>
      <w:r w:rsidRPr="00A511E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  <w:t>E</w:t>
      </w:r>
      <w:r w:rsidRPr="00A511EE">
        <w:rPr>
          <w:rFonts w:asciiTheme="minorHAnsi" w:eastAsiaTheme="minorEastAsia" w:hAnsiTheme="minorHAnsi" w:cstheme="minorHAnsi"/>
          <w:noProof/>
          <w:color w:val="8D734A"/>
          <w:sz w:val="22"/>
          <w:szCs w:val="22"/>
          <w:lang w:val="en-US"/>
        </w:rPr>
        <w:t xml:space="preserve">  </w:t>
      </w:r>
      <w:hyperlink r:id="rId52" w:history="1">
        <w:r w:rsidRPr="00A511EE">
          <w:rPr>
            <w:rStyle w:val="Hypertextovodkaz"/>
            <w:rFonts w:asciiTheme="minorHAnsi" w:eastAsiaTheme="minorEastAsia" w:hAnsiTheme="minorHAnsi" w:cstheme="minorHAnsi"/>
            <w:noProof/>
            <w:sz w:val="22"/>
            <w:szCs w:val="22"/>
            <w:lang w:val="en-US"/>
          </w:rPr>
          <w:t>lucie.cepcova@idu.cz</w:t>
        </w:r>
      </w:hyperlink>
    </w:p>
    <w:p w14:paraId="6457698B" w14:textId="77777777" w:rsidR="002F7637" w:rsidRPr="00A511EE" w:rsidRDefault="00534AD6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noProof/>
          <w:color w:val="8D734A"/>
          <w:sz w:val="22"/>
          <w:szCs w:val="22"/>
          <w:lang w:val="en-US"/>
        </w:rPr>
      </w:pPr>
      <w:hyperlink r:id="rId53" w:history="1">
        <w:r w:rsidR="002F7637" w:rsidRPr="00A511EE">
          <w:rPr>
            <w:rStyle w:val="Hypertextovodkaz"/>
            <w:rFonts w:asciiTheme="minorHAnsi" w:eastAsiaTheme="minorEastAsia" w:hAnsiTheme="minorHAnsi" w:cstheme="minorHAnsi"/>
            <w:noProof/>
            <w:sz w:val="22"/>
            <w:szCs w:val="22"/>
            <w:lang w:val="en-US"/>
          </w:rPr>
          <w:t>www.idu.cz</w:t>
        </w:r>
      </w:hyperlink>
    </w:p>
    <w:p w14:paraId="6457698C" w14:textId="77777777" w:rsidR="002F7637" w:rsidRPr="00A511EE" w:rsidRDefault="002F7637" w:rsidP="002F7637">
      <w:pPr>
        <w:autoSpaceDE w:val="0"/>
        <w:autoSpaceDN w:val="0"/>
        <w:spacing w:line="288" w:lineRule="auto"/>
        <w:rPr>
          <w:rFonts w:asciiTheme="minorHAnsi" w:eastAsiaTheme="minorEastAsia" w:hAnsiTheme="minorHAnsi" w:cstheme="minorHAnsi"/>
          <w:noProof/>
          <w:color w:val="8D734A"/>
          <w:sz w:val="22"/>
          <w:szCs w:val="22"/>
          <w:lang w:val="en-US"/>
        </w:rPr>
      </w:pPr>
    </w:p>
    <w:p w14:paraId="6457698D" w14:textId="77777777" w:rsidR="002F7637" w:rsidRPr="00A511EE" w:rsidRDefault="002F7637" w:rsidP="002F7637">
      <w:pPr>
        <w:autoSpaceDE w:val="0"/>
        <w:autoSpaceDN w:val="0"/>
        <w:spacing w:line="288" w:lineRule="auto"/>
        <w:rPr>
          <w:rFonts w:asciiTheme="minorHAnsi" w:eastAsiaTheme="minorEastAsia" w:hAnsiTheme="minorHAnsi" w:cstheme="minorHAnsi"/>
          <w:noProof/>
          <w:color w:val="8D734A"/>
          <w:sz w:val="22"/>
          <w:szCs w:val="22"/>
          <w:lang w:val="en-US"/>
        </w:rPr>
      </w:pPr>
    </w:p>
    <w:p w14:paraId="6457698E" w14:textId="77777777" w:rsidR="002F7637" w:rsidRPr="00A511EE" w:rsidRDefault="002F7637" w:rsidP="002F7637">
      <w:pPr>
        <w:autoSpaceDE w:val="0"/>
        <w:autoSpaceDN w:val="0"/>
        <w:spacing w:line="288" w:lineRule="auto"/>
        <w:rPr>
          <w:rFonts w:asciiTheme="minorHAnsi" w:eastAsiaTheme="minorEastAsia" w:hAnsiTheme="minorHAnsi" w:cstheme="minorHAnsi"/>
          <w:noProof/>
          <w:color w:val="8D734A"/>
          <w:sz w:val="22"/>
          <w:szCs w:val="22"/>
          <w:lang w:val="en-US"/>
        </w:rPr>
      </w:pPr>
    </w:p>
    <w:p w14:paraId="6457698F" w14:textId="77777777" w:rsidR="002F7637" w:rsidRPr="00A511EE" w:rsidRDefault="002F7637" w:rsidP="002F7637">
      <w:pPr>
        <w:autoSpaceDE w:val="0"/>
        <w:autoSpaceDN w:val="0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A511EE">
        <w:rPr>
          <w:rFonts w:asciiTheme="minorHAnsi" w:eastAsiaTheme="minorEastAsia" w:hAnsiTheme="minorHAnsi" w:cstheme="minorHAnsi"/>
          <w:noProof/>
          <w:color w:val="8D734A"/>
          <w:sz w:val="22"/>
          <w:szCs w:val="22"/>
        </w:rPr>
        <w:drawing>
          <wp:inline distT="0" distB="0" distL="0" distR="0" wp14:anchorId="64576990" wp14:editId="64576991">
            <wp:extent cx="5915025" cy="895350"/>
            <wp:effectExtent l="0" t="0" r="0" b="0"/>
            <wp:docPr id="1" name="Obrázek 1" descr="email_1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mail_1_cz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637" w:rsidRPr="00A511EE" w:rsidSect="00512B57">
      <w:headerReference w:type="default" r:id="rId55"/>
      <w:footerReference w:type="default" r:id="rId56"/>
      <w:pgSz w:w="11906" w:h="16838" w:code="9"/>
      <w:pgMar w:top="2269" w:right="1417" w:bottom="1843" w:left="1417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6994" w14:textId="77777777" w:rsidR="00E17ED4" w:rsidRDefault="00E17ED4" w:rsidP="00467ABE">
      <w:r>
        <w:separator/>
      </w:r>
    </w:p>
  </w:endnote>
  <w:endnote w:type="continuationSeparator" w:id="0">
    <w:p w14:paraId="64576995" w14:textId="77777777" w:rsidR="00E17ED4" w:rsidRDefault="00E17ED4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6997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57699A" wp14:editId="6457699B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76992" w14:textId="77777777" w:rsidR="00E17ED4" w:rsidRDefault="00E17ED4" w:rsidP="00467ABE">
      <w:r>
        <w:separator/>
      </w:r>
    </w:p>
  </w:footnote>
  <w:footnote w:type="continuationSeparator" w:id="0">
    <w:p w14:paraId="64576993" w14:textId="77777777" w:rsidR="00E17ED4" w:rsidRDefault="00E17ED4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6996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576998" wp14:editId="6457699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37"/>
    <w:rsid w:val="00093DB4"/>
    <w:rsid w:val="00135D64"/>
    <w:rsid w:val="001C0564"/>
    <w:rsid w:val="002F7637"/>
    <w:rsid w:val="003D3A31"/>
    <w:rsid w:val="00467ABE"/>
    <w:rsid w:val="004917CD"/>
    <w:rsid w:val="00512B57"/>
    <w:rsid w:val="00534AD6"/>
    <w:rsid w:val="00537569"/>
    <w:rsid w:val="005C1101"/>
    <w:rsid w:val="0067020F"/>
    <w:rsid w:val="00704EE7"/>
    <w:rsid w:val="00797140"/>
    <w:rsid w:val="007C1044"/>
    <w:rsid w:val="007C4B71"/>
    <w:rsid w:val="008247DB"/>
    <w:rsid w:val="0087058B"/>
    <w:rsid w:val="008D6E77"/>
    <w:rsid w:val="009B113D"/>
    <w:rsid w:val="009D2536"/>
    <w:rsid w:val="00A511EE"/>
    <w:rsid w:val="00B35A77"/>
    <w:rsid w:val="00BA4023"/>
    <w:rsid w:val="00C31F05"/>
    <w:rsid w:val="00CD2200"/>
    <w:rsid w:val="00D67776"/>
    <w:rsid w:val="00E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696B"/>
  <w15:docId w15:val="{CCA96D25-8E7E-4A30-B08E-DD7AC2B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763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-wm-msonormal">
    <w:name w:val="-wm-msonormal"/>
    <w:basedOn w:val="Normln"/>
    <w:rsid w:val="002F763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2F76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637"/>
    <w:rPr>
      <w:rFonts w:ascii="Tahoma" w:eastAsiaTheme="minorHAnsi" w:hAnsi="Tahoma" w:cs="Tahoma"/>
      <w:sz w:val="16"/>
      <w:szCs w:val="16"/>
      <w:lang w:eastAsia="cs-CZ"/>
    </w:rPr>
  </w:style>
  <w:style w:type="paragraph" w:customStyle="1" w:styleId="msonormal0">
    <w:name w:val="msonormal"/>
    <w:basedOn w:val="Normln"/>
    <w:rsid w:val="00A511EE"/>
    <w:pPr>
      <w:spacing w:before="100" w:beforeAutospacing="1" w:after="100" w:afterAutospacing="1"/>
    </w:pPr>
    <w:rPr>
      <w:rFonts w:eastAsia="Times New Roman"/>
    </w:rPr>
  </w:style>
  <w:style w:type="character" w:customStyle="1" w:styleId="premdate">
    <w:name w:val="premdate"/>
    <w:basedOn w:val="Standardnpsmoodstavce"/>
    <w:rsid w:val="00A511EE"/>
  </w:style>
  <w:style w:type="character" w:customStyle="1" w:styleId="premtheatre">
    <w:name w:val="premtheatre"/>
    <w:basedOn w:val="Standardnpsmoodstavce"/>
    <w:rsid w:val="00A511EE"/>
  </w:style>
  <w:style w:type="character" w:customStyle="1" w:styleId="premstage">
    <w:name w:val="premstage"/>
    <w:basedOn w:val="Standardnpsmoodstavce"/>
    <w:rsid w:val="00A511EE"/>
  </w:style>
  <w:style w:type="character" w:customStyle="1" w:styleId="premauthors">
    <w:name w:val="premauthors"/>
    <w:basedOn w:val="Standardnpsmoodstavce"/>
    <w:rsid w:val="00A511EE"/>
  </w:style>
  <w:style w:type="character" w:customStyle="1" w:styleId="premproduction">
    <w:name w:val="premproduction"/>
    <w:basedOn w:val="Standardnpsmoodstavce"/>
    <w:rsid w:val="00A511EE"/>
  </w:style>
  <w:style w:type="character" w:styleId="Sledovanodkaz">
    <w:name w:val="FollowedHyperlink"/>
    <w:basedOn w:val="Standardnpsmoodstavce"/>
    <w:uiPriority w:val="99"/>
    <w:semiHidden/>
    <w:unhideWhenUsed/>
    <w:rsid w:val="00A511EE"/>
    <w:rPr>
      <w:color w:val="800080"/>
      <w:u w:val="single"/>
    </w:rPr>
  </w:style>
  <w:style w:type="character" w:customStyle="1" w:styleId="premtype">
    <w:name w:val="premtype"/>
    <w:basedOn w:val="Standardnpsmoodstavce"/>
    <w:rsid w:val="00A511EE"/>
  </w:style>
  <w:style w:type="character" w:customStyle="1" w:styleId="premoccupation">
    <w:name w:val="premoccupation"/>
    <w:basedOn w:val="Standardnpsmoodstavce"/>
    <w:rsid w:val="00A511EE"/>
  </w:style>
  <w:style w:type="character" w:customStyle="1" w:styleId="premname">
    <w:name w:val="premname"/>
    <w:basedOn w:val="Standardnpsmoodstavce"/>
    <w:rsid w:val="00A511EE"/>
  </w:style>
  <w:style w:type="character" w:customStyle="1" w:styleId="premnote">
    <w:name w:val="premnote"/>
    <w:basedOn w:val="Standardnpsmoodstavce"/>
    <w:rsid w:val="00A5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81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52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461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7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5008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487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911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647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9544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16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7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58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7335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6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762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67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85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661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070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207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87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633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8984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06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488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806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889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339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6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0543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560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6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5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4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2880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28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2512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653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7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45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706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21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043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3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8975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4935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333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88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793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3094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80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006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1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499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852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0112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778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210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32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76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518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ProductionDetail.aspx?id=56825" TargetMode="External"/><Relationship Id="rId18" Type="http://schemas.openxmlformats.org/officeDocument/2006/relationships/hyperlink" Target="https://vis.idu.cz/ProductionDetail.aspx?id=56976" TargetMode="External"/><Relationship Id="rId26" Type="http://schemas.openxmlformats.org/officeDocument/2006/relationships/hyperlink" Target="https://vis.idu.cz/ProductionDetail.aspx?id=56841" TargetMode="External"/><Relationship Id="rId39" Type="http://schemas.openxmlformats.org/officeDocument/2006/relationships/hyperlink" Target="https://vis.idu.cz/ProductionDetail.aspx?id=56641" TargetMode="External"/><Relationship Id="rId21" Type="http://schemas.openxmlformats.org/officeDocument/2006/relationships/hyperlink" Target="https://vis.idu.cz/ProductionDetail.aspx?id=56640" TargetMode="External"/><Relationship Id="rId34" Type="http://schemas.openxmlformats.org/officeDocument/2006/relationships/hyperlink" Target="https://vis.idu.cz/ProductionDetail.aspx?id=56823" TargetMode="External"/><Relationship Id="rId42" Type="http://schemas.openxmlformats.org/officeDocument/2006/relationships/hyperlink" Target="https://vis.idu.cz/ProductionDetail.aspx?id=57004" TargetMode="External"/><Relationship Id="rId47" Type="http://schemas.openxmlformats.org/officeDocument/2006/relationships/hyperlink" Target="https://vis.idu.cz/ProductionDetail.aspx?id=57055" TargetMode="External"/><Relationship Id="rId50" Type="http://schemas.openxmlformats.org/officeDocument/2006/relationships/hyperlink" Target="https://vis.idu.cz/ProductionDetail.aspx?id=57015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is.idu.cz/ProductionDetail.aspx?id=56642" TargetMode="External"/><Relationship Id="rId17" Type="http://schemas.openxmlformats.org/officeDocument/2006/relationships/hyperlink" Target="https://vis.idu.cz/ProductionDetail.aspx?id=57000" TargetMode="External"/><Relationship Id="rId25" Type="http://schemas.openxmlformats.org/officeDocument/2006/relationships/hyperlink" Target="https://vis.idu.cz/ProductionDetail.aspx?id=56842" TargetMode="External"/><Relationship Id="rId33" Type="http://schemas.openxmlformats.org/officeDocument/2006/relationships/hyperlink" Target="https://vis.idu.cz/ProductionDetail.aspx?id=56765" TargetMode="External"/><Relationship Id="rId38" Type="http://schemas.openxmlformats.org/officeDocument/2006/relationships/hyperlink" Target="https://vis.idu.cz/ProductionDetail.aspx?id=57026" TargetMode="External"/><Relationship Id="rId46" Type="http://schemas.openxmlformats.org/officeDocument/2006/relationships/hyperlink" Target="https://vis.idu.cz/ProductionDetail.aspx?id=568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roductionDetail.aspx?id=56826" TargetMode="External"/><Relationship Id="rId20" Type="http://schemas.openxmlformats.org/officeDocument/2006/relationships/hyperlink" Target="https://vis.idu.cz/ProductionDetail.aspx?id=57016" TargetMode="External"/><Relationship Id="rId29" Type="http://schemas.openxmlformats.org/officeDocument/2006/relationships/hyperlink" Target="https://vis.idu.cz/ProductionDetail.aspx?id=57002" TargetMode="External"/><Relationship Id="rId41" Type="http://schemas.openxmlformats.org/officeDocument/2006/relationships/hyperlink" Target="https://vis.idu.cz/ProductionDetail.aspx?id=57075" TargetMode="External"/><Relationship Id="rId54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ProductionDetail.aspx?id=56994" TargetMode="External"/><Relationship Id="rId24" Type="http://schemas.openxmlformats.org/officeDocument/2006/relationships/hyperlink" Target="https://vis.idu.cz/ProductionDetail.aspx?id=57017" TargetMode="External"/><Relationship Id="rId32" Type="http://schemas.openxmlformats.org/officeDocument/2006/relationships/hyperlink" Target="https://vis.idu.cz/ProductionDetail.aspx?id=57006" TargetMode="External"/><Relationship Id="rId37" Type="http://schemas.openxmlformats.org/officeDocument/2006/relationships/hyperlink" Target="https://vis.idu.cz/ProductionDetail.aspx?id=57003" TargetMode="External"/><Relationship Id="rId40" Type="http://schemas.openxmlformats.org/officeDocument/2006/relationships/hyperlink" Target="https://vis.idu.cz/ProductionDetail.aspx?id=57005" TargetMode="External"/><Relationship Id="rId45" Type="http://schemas.openxmlformats.org/officeDocument/2006/relationships/hyperlink" Target="https://vis.idu.cz/ProductionDetail.aspx?id=56857" TargetMode="External"/><Relationship Id="rId53" Type="http://schemas.openxmlformats.org/officeDocument/2006/relationships/hyperlink" Target="http://www.idu.cz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is.idu.cz/ProductionDetail.aspx?id=56764" TargetMode="External"/><Relationship Id="rId23" Type="http://schemas.openxmlformats.org/officeDocument/2006/relationships/hyperlink" Target="https://vis.idu.cz/ProductionDetail.aspx?id=57001" TargetMode="External"/><Relationship Id="rId28" Type="http://schemas.openxmlformats.org/officeDocument/2006/relationships/hyperlink" Target="https://vis.idu.cz/ProductionDetail.aspx?id=56808" TargetMode="External"/><Relationship Id="rId36" Type="http://schemas.openxmlformats.org/officeDocument/2006/relationships/hyperlink" Target="https://vis.idu.cz/ProductionDetail.aspx?id=56843" TargetMode="External"/><Relationship Id="rId49" Type="http://schemas.openxmlformats.org/officeDocument/2006/relationships/hyperlink" Target="https://vis.idu.cz/ProductionDetail.aspx?id=5686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is.idu.cz/ProductionDetail.aspx?id=56989" TargetMode="External"/><Relationship Id="rId19" Type="http://schemas.openxmlformats.org/officeDocument/2006/relationships/hyperlink" Target="https://vis.idu.cz/ProductionDetail.aspx?id=56827" TargetMode="External"/><Relationship Id="rId31" Type="http://schemas.openxmlformats.org/officeDocument/2006/relationships/hyperlink" Target="https://vis.idu.cz/ProductionDetail.aspx?id=56664" TargetMode="External"/><Relationship Id="rId44" Type="http://schemas.openxmlformats.org/officeDocument/2006/relationships/hyperlink" Target="https://vis.idu.cz/ProductionDetail.aspx?id=57091" TargetMode="External"/><Relationship Id="rId52" Type="http://schemas.openxmlformats.org/officeDocument/2006/relationships/hyperlink" Target="mailto:lucie.cepcova@idu.cz" TargetMode="External"/><Relationship Id="rId4" Type="http://schemas.openxmlformats.org/officeDocument/2006/relationships/styles" Target="styles.xml"/><Relationship Id="rId9" Type="http://schemas.openxmlformats.org/officeDocument/2006/relationships/hyperlink" Target="http://vis.idu.cz/Productions.aspx?tab=premiere" TargetMode="External"/><Relationship Id="rId14" Type="http://schemas.openxmlformats.org/officeDocument/2006/relationships/hyperlink" Target="https://vis.idu.cz/ProductionDetail.aspx?id=56824" TargetMode="External"/><Relationship Id="rId22" Type="http://schemas.openxmlformats.org/officeDocument/2006/relationships/hyperlink" Target="https://vis.idu.cz/ProductionDetail.aspx?id=56840" TargetMode="External"/><Relationship Id="rId27" Type="http://schemas.openxmlformats.org/officeDocument/2006/relationships/hyperlink" Target="https://vis.idu.cz/ProductionDetail.aspx?id=57060" TargetMode="External"/><Relationship Id="rId30" Type="http://schemas.openxmlformats.org/officeDocument/2006/relationships/hyperlink" Target="https://vis.idu.cz/ProductionDetail.aspx?id=56758" TargetMode="External"/><Relationship Id="rId35" Type="http://schemas.openxmlformats.org/officeDocument/2006/relationships/hyperlink" Target="https://vis.idu.cz/ProductionDetail.aspx?id=57062" TargetMode="External"/><Relationship Id="rId43" Type="http://schemas.openxmlformats.org/officeDocument/2006/relationships/hyperlink" Target="https://vis.idu.cz/ProductionDetail.aspx?id=56510" TargetMode="External"/><Relationship Id="rId48" Type="http://schemas.openxmlformats.org/officeDocument/2006/relationships/hyperlink" Target="https://vis.idu.cz/ProductionDetail.aspx?id=56987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vis.idu.cz/ProductionDetail.aspx?id=57067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cepcova\Desktop\Hlavi&#196;&#141;kov&#195;&#189;%20pap&#195;&#173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1c04a61b7e1da42b8301b0704c5c416e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f5fcd6b69557953aca9cc6e9d54ea062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Props1.xml><?xml version="1.0" encoding="utf-8"?>
<ds:datastoreItem xmlns:ds="http://schemas.openxmlformats.org/officeDocument/2006/customXml" ds:itemID="{E5E0F190-791B-4626-98CE-10D47277D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A03A-ECAD-4D20-937D-16AFB4777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1C414-3DBE-4373-93C6-AA312808F61C}">
  <ds:schemaRefs>
    <ds:schemaRef ds:uri="29446af6-0428-475a-a1c4-bcbe79592b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d88026-78b7-479b-9d2c-d336e838fe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HlaviÄkovÃ½ papÃ­r IDU_GOLDIE</Template>
  <TotalTime>35</TotalTime>
  <Pages>9</Pages>
  <Words>2468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Čepcová Lucie</dc:creator>
  <cp:lastModifiedBy>Čepcová Lucie</cp:lastModifiedBy>
  <cp:revision>7</cp:revision>
  <cp:lastPrinted>2020-02-13T08:50:00Z</cp:lastPrinted>
  <dcterms:created xsi:type="dcterms:W3CDTF">2024-03-26T14:36:00Z</dcterms:created>
  <dcterms:modified xsi:type="dcterms:W3CDTF">2024-04-03T12:51:00Z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